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2B30" w14:textId="77365326" w:rsidR="008773D7" w:rsidRDefault="008773D7" w:rsidP="008773D7">
      <w:pPr>
        <w:pStyle w:val="Heading1"/>
        <w:rPr>
          <w:rFonts w:ascii="Times New Roman" w:hAnsi="Times New Roman"/>
          <w:sz w:val="24"/>
          <w:szCs w:val="24"/>
          <w:u w:val="none"/>
        </w:rPr>
      </w:pPr>
      <w:bookmarkStart w:id="0" w:name="_Hlk227148137"/>
      <w:r w:rsidRPr="008773D7">
        <w:rPr>
          <w:rFonts w:ascii="Times New Roman" w:hAnsi="Times New Roman"/>
          <w:sz w:val="24"/>
          <w:szCs w:val="24"/>
          <w:u w:val="none"/>
        </w:rPr>
        <w:t>C</w:t>
      </w:r>
      <w:r w:rsidR="00B43696">
        <w:rPr>
          <w:rFonts w:ascii="Times New Roman" w:hAnsi="Times New Roman"/>
          <w:sz w:val="24"/>
          <w:szCs w:val="24"/>
          <w:u w:val="none"/>
        </w:rPr>
        <w:t>LINICAL</w:t>
      </w:r>
      <w:r w:rsidRPr="008773D7">
        <w:rPr>
          <w:rFonts w:ascii="Times New Roman" w:hAnsi="Times New Roman"/>
          <w:sz w:val="24"/>
          <w:szCs w:val="24"/>
          <w:u w:val="none"/>
        </w:rPr>
        <w:t xml:space="preserve"> </w:t>
      </w:r>
      <w:r w:rsidR="00EF1101">
        <w:rPr>
          <w:rFonts w:ascii="Times New Roman" w:hAnsi="Times New Roman"/>
          <w:sz w:val="24"/>
          <w:szCs w:val="24"/>
          <w:u w:val="none"/>
        </w:rPr>
        <w:t xml:space="preserve">&amp; </w:t>
      </w:r>
      <w:r w:rsidRPr="008773D7">
        <w:rPr>
          <w:rFonts w:ascii="Times New Roman" w:hAnsi="Times New Roman"/>
          <w:sz w:val="24"/>
          <w:szCs w:val="24"/>
          <w:u w:val="none"/>
        </w:rPr>
        <w:t xml:space="preserve">TRANSLATIONAL </w:t>
      </w:r>
      <w:r w:rsidR="00B43696">
        <w:rPr>
          <w:rFonts w:ascii="Times New Roman" w:hAnsi="Times New Roman"/>
          <w:sz w:val="24"/>
          <w:szCs w:val="24"/>
          <w:u w:val="none"/>
        </w:rPr>
        <w:t>SCIENCE</w:t>
      </w:r>
      <w:r w:rsidRPr="008773D7">
        <w:rPr>
          <w:rFonts w:ascii="Times New Roman" w:hAnsi="Times New Roman"/>
          <w:sz w:val="24"/>
          <w:szCs w:val="24"/>
          <w:u w:val="none"/>
        </w:rPr>
        <w:t xml:space="preserve"> (CT</w:t>
      </w:r>
      <w:r w:rsidR="00B43696">
        <w:rPr>
          <w:rFonts w:ascii="Times New Roman" w:hAnsi="Times New Roman"/>
          <w:sz w:val="24"/>
          <w:szCs w:val="24"/>
          <w:u w:val="none"/>
        </w:rPr>
        <w:t>S</w:t>
      </w:r>
      <w:r w:rsidRPr="008773D7">
        <w:rPr>
          <w:rFonts w:ascii="Times New Roman" w:hAnsi="Times New Roman"/>
          <w:sz w:val="24"/>
          <w:szCs w:val="24"/>
          <w:u w:val="none"/>
        </w:rPr>
        <w:t xml:space="preserve">) </w:t>
      </w:r>
    </w:p>
    <w:p w14:paraId="7DD29D03" w14:textId="77777777" w:rsidR="00AE53A8" w:rsidRPr="0054573F" w:rsidRDefault="008773D7" w:rsidP="0054573F">
      <w:pPr>
        <w:pStyle w:val="Heading1"/>
        <w:rPr>
          <w:rFonts w:ascii="Times New Roman" w:hAnsi="Times New Roman"/>
          <w:sz w:val="22"/>
          <w:szCs w:val="22"/>
          <w:u w:val="none"/>
        </w:rPr>
      </w:pPr>
      <w:r w:rsidRPr="008773D7">
        <w:rPr>
          <w:rFonts w:ascii="Times New Roman" w:hAnsi="Times New Roman"/>
          <w:sz w:val="24"/>
          <w:szCs w:val="24"/>
          <w:u w:val="none"/>
        </w:rPr>
        <w:t xml:space="preserve">PILOT GRANT PROGRAM </w:t>
      </w:r>
      <w:r w:rsidR="00DD6DA8" w:rsidRPr="008773D7">
        <w:rPr>
          <w:rFonts w:ascii="Times New Roman" w:hAnsi="Times New Roman"/>
          <w:sz w:val="22"/>
          <w:szCs w:val="22"/>
          <w:u w:val="none"/>
        </w:rPr>
        <w:t>APPLICATION</w:t>
      </w:r>
    </w:p>
    <w:p w14:paraId="13DE6E5C" w14:textId="77777777" w:rsidR="0054573F" w:rsidRDefault="0054573F" w:rsidP="0054573F">
      <w:pPr>
        <w:widowControl/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573C730C" w14:textId="77777777" w:rsidR="0054573F" w:rsidRPr="00462ECA" w:rsidRDefault="0054573F" w:rsidP="0054573F">
      <w:pPr>
        <w:rPr>
          <w:rFonts w:ascii="Times New Roman" w:hAnsi="Times New Roman"/>
          <w:sz w:val="22"/>
          <w:szCs w:val="22"/>
        </w:rPr>
      </w:pPr>
      <w:r w:rsidRPr="00462ECA">
        <w:rPr>
          <w:rFonts w:ascii="Times New Roman" w:hAnsi="Times New Roman"/>
          <w:b/>
          <w:sz w:val="22"/>
          <w:szCs w:val="22"/>
        </w:rPr>
        <w:t>PRINCIPAL INVESTIGATOR</w:t>
      </w:r>
      <w:r>
        <w:rPr>
          <w:rFonts w:ascii="Times New Roman" w:hAnsi="Times New Roman"/>
          <w:b/>
          <w:sz w:val="22"/>
          <w:szCs w:val="22"/>
        </w:rPr>
        <w:t xml:space="preserve"> NAME</w:t>
      </w:r>
      <w:r w:rsidRPr="00462ECA">
        <w:rPr>
          <w:rFonts w:ascii="Times New Roman" w:hAnsi="Times New Roman"/>
          <w:sz w:val="22"/>
          <w:szCs w:val="22"/>
        </w:rPr>
        <w:t xml:space="preserve">:  </w:t>
      </w:r>
    </w:p>
    <w:p w14:paraId="451672F8" w14:textId="77777777" w:rsidR="0054573F" w:rsidRDefault="0054573F" w:rsidP="0054573F">
      <w:pPr>
        <w:ind w:left="1980" w:hanging="1980"/>
        <w:rPr>
          <w:rFonts w:ascii="Times New Roman" w:hAnsi="Times New Roman"/>
          <w:b/>
          <w:sz w:val="22"/>
          <w:szCs w:val="22"/>
        </w:rPr>
      </w:pPr>
    </w:p>
    <w:p w14:paraId="0945653F" w14:textId="77777777" w:rsidR="0054573F" w:rsidRPr="00462ECA" w:rsidRDefault="0054573F" w:rsidP="0054573F">
      <w:pPr>
        <w:ind w:left="1980" w:hanging="19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CO-PI NAME</w:t>
      </w:r>
      <w:r w:rsidRPr="00462ECA">
        <w:rPr>
          <w:rFonts w:ascii="Times New Roman" w:hAnsi="Times New Roman"/>
          <w:sz w:val="22"/>
          <w:szCs w:val="22"/>
        </w:rPr>
        <w:t xml:space="preserve">:  </w:t>
      </w:r>
    </w:p>
    <w:p w14:paraId="4649CA7F" w14:textId="77777777" w:rsidR="0054573F" w:rsidRDefault="0054573F" w:rsidP="0054573F">
      <w:pPr>
        <w:ind w:left="1980" w:hanging="1980"/>
        <w:rPr>
          <w:rFonts w:ascii="Times New Roman" w:hAnsi="Times New Roman"/>
          <w:b/>
          <w:sz w:val="22"/>
          <w:szCs w:val="22"/>
        </w:rPr>
      </w:pPr>
    </w:p>
    <w:bookmarkEnd w:id="0"/>
    <w:p w14:paraId="05DA1BA4" w14:textId="77777777" w:rsidR="0073671C" w:rsidRDefault="0073671C" w:rsidP="0052731B">
      <w:pPr>
        <w:widowControl/>
        <w:tabs>
          <w:tab w:val="right" w:pos="6210"/>
          <w:tab w:val="right" w:pos="7920"/>
          <w:tab w:val="right" w:pos="8910"/>
        </w:tabs>
        <w:spacing w:after="40"/>
        <w:ind w:left="4320" w:firstLine="634"/>
        <w:jc w:val="right"/>
        <w:rPr>
          <w:rFonts w:ascii="Times New Roman" w:hAnsi="Times New Roman"/>
          <w:sz w:val="22"/>
          <w:szCs w:val="22"/>
        </w:rPr>
      </w:pPr>
    </w:p>
    <w:p w14:paraId="1B63280A" w14:textId="77777777" w:rsidR="00113618" w:rsidRPr="00462ECA" w:rsidRDefault="00113618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  <w:u w:val="single"/>
        </w:rPr>
      </w:pPr>
      <w:r w:rsidRPr="00462ECA">
        <w:rPr>
          <w:rFonts w:ascii="Times New Roman" w:hAnsi="Times New Roman"/>
          <w:b/>
          <w:color w:val="FFFFFF"/>
          <w:sz w:val="22"/>
          <w:szCs w:val="22"/>
          <w:highlight w:val="black"/>
        </w:rPr>
        <w:t xml:space="preserve">REQUIRED </w:t>
      </w:r>
      <w:r w:rsidR="00907F41" w:rsidRPr="00462ECA">
        <w:rPr>
          <w:rFonts w:ascii="Times New Roman" w:hAnsi="Times New Roman"/>
          <w:b/>
          <w:color w:val="FFFFFF"/>
          <w:sz w:val="22"/>
          <w:szCs w:val="22"/>
          <w:highlight w:val="black"/>
        </w:rPr>
        <w:t xml:space="preserve">APPLICANT AND INSTITUTIONAL </w:t>
      </w:r>
      <w:r w:rsidRPr="00462ECA">
        <w:rPr>
          <w:rFonts w:ascii="Times New Roman" w:hAnsi="Times New Roman"/>
          <w:b/>
          <w:color w:val="FFFFFF"/>
          <w:sz w:val="22"/>
          <w:szCs w:val="22"/>
          <w:highlight w:val="black"/>
        </w:rPr>
        <w:t>SIGNATURES</w:t>
      </w:r>
      <w:r w:rsidR="00717B32" w:rsidRPr="00EF1101">
        <w:rPr>
          <w:rFonts w:ascii="Times New Roman" w:hAnsi="Times New Roman"/>
          <w:b/>
          <w:color w:val="FFFF00"/>
          <w:sz w:val="22"/>
          <w:szCs w:val="22"/>
          <w:highlight w:val="black"/>
        </w:rPr>
        <w:t>:</w:t>
      </w:r>
    </w:p>
    <w:p w14:paraId="4603C9B8" w14:textId="77777777" w:rsidR="004A6CE5" w:rsidRPr="00462ECA" w:rsidRDefault="00113618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sz w:val="22"/>
          <w:szCs w:val="22"/>
        </w:rPr>
      </w:pPr>
      <w:r w:rsidRPr="00462ECA">
        <w:rPr>
          <w:rFonts w:ascii="Times New Roman" w:hAnsi="Times New Roman"/>
          <w:bCs/>
          <w:sz w:val="22"/>
          <w:szCs w:val="22"/>
        </w:rPr>
        <w:t>“The undersigned applicant agrees to accept responsibility for the scientific and technical conduct of the research project and for provision of required progress reports if a grant is awarded as the result of this application.</w:t>
      </w:r>
      <w:r w:rsidR="006D037F" w:rsidRPr="00462ECA">
        <w:rPr>
          <w:rFonts w:ascii="Times New Roman" w:hAnsi="Times New Roman"/>
          <w:bCs/>
          <w:sz w:val="22"/>
          <w:szCs w:val="22"/>
        </w:rPr>
        <w:t xml:space="preserve">  I understand that the second phase of the funding is contingent on successful completion of first phase milestones in all institutions unless specific request for exception is made and approved.</w:t>
      </w:r>
      <w:r w:rsidRPr="00462ECA">
        <w:rPr>
          <w:rFonts w:ascii="Times New Roman" w:hAnsi="Times New Roman"/>
          <w:bCs/>
          <w:sz w:val="22"/>
          <w:szCs w:val="22"/>
        </w:rPr>
        <w:t>”</w:t>
      </w:r>
      <w:r w:rsidR="00907F41" w:rsidRPr="00462ECA">
        <w:rPr>
          <w:rFonts w:ascii="Times New Roman" w:hAnsi="Times New Roman"/>
          <w:bCs/>
          <w:sz w:val="22"/>
          <w:szCs w:val="22"/>
        </w:rPr>
        <w:t xml:space="preserve"> </w:t>
      </w:r>
    </w:p>
    <w:p w14:paraId="1A5E79A1" w14:textId="77777777" w:rsidR="004A6CE5" w:rsidRPr="00462ECA" w:rsidRDefault="004A6CE5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sz w:val="22"/>
          <w:szCs w:val="22"/>
        </w:rPr>
      </w:pPr>
    </w:p>
    <w:p w14:paraId="356CCA8A" w14:textId="77777777" w:rsidR="00113618" w:rsidRDefault="00907F41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sz w:val="22"/>
          <w:szCs w:val="22"/>
        </w:rPr>
      </w:pPr>
      <w:r w:rsidRPr="00462ECA">
        <w:rPr>
          <w:rFonts w:ascii="Times New Roman" w:hAnsi="Times New Roman"/>
          <w:bCs/>
          <w:sz w:val="22"/>
          <w:szCs w:val="22"/>
        </w:rPr>
        <w:t xml:space="preserve">(If additional investigators from a single institution </w:t>
      </w:r>
      <w:r w:rsidR="004A6CE5" w:rsidRPr="00462ECA">
        <w:rPr>
          <w:rFonts w:ascii="Times New Roman" w:hAnsi="Times New Roman"/>
          <w:bCs/>
          <w:sz w:val="22"/>
          <w:szCs w:val="22"/>
        </w:rPr>
        <w:t>are involved, please insert a duplicate signature</w:t>
      </w:r>
      <w:r w:rsidRPr="00462ECA">
        <w:rPr>
          <w:rFonts w:ascii="Times New Roman" w:hAnsi="Times New Roman"/>
          <w:bCs/>
          <w:sz w:val="22"/>
          <w:szCs w:val="22"/>
        </w:rPr>
        <w:t xml:space="preserve"> block for applicable </w:t>
      </w:r>
      <w:r w:rsidR="001B7EFC" w:rsidRPr="00462ECA">
        <w:rPr>
          <w:rFonts w:ascii="Times New Roman" w:hAnsi="Times New Roman"/>
          <w:bCs/>
          <w:sz w:val="22"/>
          <w:szCs w:val="22"/>
        </w:rPr>
        <w:t xml:space="preserve">investigator, department and/or </w:t>
      </w:r>
      <w:r w:rsidRPr="00462ECA">
        <w:rPr>
          <w:rFonts w:ascii="Times New Roman" w:hAnsi="Times New Roman"/>
          <w:bCs/>
          <w:sz w:val="22"/>
          <w:szCs w:val="22"/>
        </w:rPr>
        <w:t>school signatures.)</w:t>
      </w:r>
      <w:r w:rsidR="006F0AA5">
        <w:rPr>
          <w:rFonts w:ascii="Times New Roman" w:hAnsi="Times New Roman"/>
          <w:bCs/>
          <w:sz w:val="22"/>
          <w:szCs w:val="22"/>
        </w:rPr>
        <w:t xml:space="preserve">  </w:t>
      </w:r>
    </w:p>
    <w:p w14:paraId="29A2DAB0" w14:textId="77777777" w:rsidR="006F0AA5" w:rsidRDefault="006F0AA5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sz w:val="22"/>
          <w:szCs w:val="22"/>
        </w:rPr>
      </w:pPr>
    </w:p>
    <w:p w14:paraId="67AC6182" w14:textId="77777777" w:rsidR="006F0AA5" w:rsidRPr="00EF1101" w:rsidRDefault="006F0AA5" w:rsidP="00113618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bCs/>
          <w:color w:val="C00000"/>
          <w:sz w:val="22"/>
          <w:szCs w:val="22"/>
        </w:rPr>
      </w:pPr>
      <w:proofErr w:type="gramStart"/>
      <w:r w:rsidRPr="00EF1101">
        <w:rPr>
          <w:rFonts w:ascii="Times New Roman" w:hAnsi="Times New Roman"/>
          <w:b/>
          <w:bCs/>
          <w:color w:val="C00000"/>
          <w:sz w:val="22"/>
          <w:szCs w:val="22"/>
        </w:rPr>
        <w:t>SIGNATURES</w:t>
      </w:r>
      <w:proofErr w:type="gramEnd"/>
      <w:r w:rsidRPr="00EF1101">
        <w:rPr>
          <w:rFonts w:ascii="Times New Roman" w:hAnsi="Times New Roman"/>
          <w:b/>
          <w:bCs/>
          <w:color w:val="C00000"/>
          <w:sz w:val="22"/>
          <w:szCs w:val="22"/>
        </w:rPr>
        <w:t xml:space="preserve"> MUST BE OBTAINED FOR EACH PI</w:t>
      </w:r>
      <w:r w:rsidR="009A6886" w:rsidRPr="00EF1101">
        <w:rPr>
          <w:rFonts w:ascii="Times New Roman" w:hAnsi="Times New Roman"/>
          <w:b/>
          <w:bCs/>
          <w:color w:val="C00000"/>
          <w:sz w:val="22"/>
          <w:szCs w:val="22"/>
        </w:rPr>
        <w:t xml:space="preserve"> </w:t>
      </w:r>
      <w:r w:rsidRPr="00EF1101">
        <w:rPr>
          <w:rFonts w:ascii="Times New Roman" w:hAnsi="Times New Roman"/>
          <w:b/>
          <w:bCs/>
          <w:color w:val="C00000"/>
          <w:sz w:val="22"/>
          <w:szCs w:val="22"/>
        </w:rPr>
        <w:t>/</w:t>
      </w:r>
      <w:r w:rsidR="009A6886" w:rsidRPr="00EF1101">
        <w:rPr>
          <w:rFonts w:ascii="Times New Roman" w:hAnsi="Times New Roman"/>
          <w:b/>
          <w:bCs/>
          <w:color w:val="C00000"/>
          <w:sz w:val="22"/>
          <w:szCs w:val="22"/>
        </w:rPr>
        <w:t xml:space="preserve"> </w:t>
      </w:r>
      <w:r w:rsidRPr="00EF1101">
        <w:rPr>
          <w:rFonts w:ascii="Times New Roman" w:hAnsi="Times New Roman"/>
          <w:b/>
          <w:bCs/>
          <w:color w:val="C00000"/>
          <w:sz w:val="22"/>
          <w:szCs w:val="22"/>
        </w:rPr>
        <w:t>CO-PI AND THEIR REPRESENTATIVE INSTITUTIONS</w:t>
      </w:r>
    </w:p>
    <w:p w14:paraId="5B25B4AE" w14:textId="77777777" w:rsidR="00113618" w:rsidRPr="00462ECA" w:rsidRDefault="00113618" w:rsidP="00113618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113618" w:rsidRPr="00462ECA" w14:paraId="1BC21B9D" w14:textId="77777777" w:rsidTr="001D7165">
        <w:tc>
          <w:tcPr>
            <w:tcW w:w="3618" w:type="dxa"/>
            <w:tcBorders>
              <w:right w:val="single" w:sz="4" w:space="0" w:color="auto"/>
            </w:tcBorders>
            <w:shd w:val="clear" w:color="auto" w:fill="000000"/>
          </w:tcPr>
          <w:p w14:paraId="50916C19" w14:textId="77777777" w:rsidR="00113618" w:rsidRPr="00462ECA" w:rsidRDefault="00113618" w:rsidP="00113618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IUSM </w:t>
            </w:r>
            <w:proofErr w:type="gramStart"/>
            <w:r w:rsidR="0054573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including</w:t>
            </w:r>
            <w:proofErr w:type="gramEnd"/>
            <w:r w:rsidR="0054573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regional campuses</w:t>
            </w:r>
          </w:p>
        </w:tc>
        <w:tc>
          <w:tcPr>
            <w:tcW w:w="5958" w:type="dxa"/>
            <w:tcBorders>
              <w:left w:val="single" w:sz="4" w:space="0" w:color="auto"/>
            </w:tcBorders>
            <w:shd w:val="clear" w:color="auto" w:fill="000000"/>
          </w:tcPr>
          <w:p w14:paraId="75ECE2B4" w14:textId="77777777" w:rsidR="00113618" w:rsidRPr="00462ECA" w:rsidRDefault="00113618" w:rsidP="00113618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113618" w:rsidRPr="00462ECA" w14:paraId="0400B70D" w14:textId="77777777" w:rsidTr="001D7165">
        <w:tc>
          <w:tcPr>
            <w:tcW w:w="3618" w:type="dxa"/>
            <w:tcBorders>
              <w:right w:val="single" w:sz="4" w:space="0" w:color="auto"/>
            </w:tcBorders>
          </w:tcPr>
          <w:p w14:paraId="00AA1235" w14:textId="77777777" w:rsidR="00113618" w:rsidRPr="00462ECA" w:rsidRDefault="00113618" w:rsidP="00113618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5958" w:type="dxa"/>
            <w:tcBorders>
              <w:left w:val="single" w:sz="4" w:space="0" w:color="auto"/>
            </w:tcBorders>
          </w:tcPr>
          <w:p w14:paraId="17892943" w14:textId="77777777" w:rsidR="00113618" w:rsidRPr="00462ECA" w:rsidRDefault="00113618" w:rsidP="00113618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113618" w:rsidRPr="00462ECA" w14:paraId="015BC6A6" w14:textId="77777777" w:rsidTr="001D7165">
        <w:tc>
          <w:tcPr>
            <w:tcW w:w="3618" w:type="dxa"/>
          </w:tcPr>
          <w:p w14:paraId="2A7B262F" w14:textId="77777777" w:rsidR="00113618" w:rsidRPr="00462ECA" w:rsidRDefault="00113618" w:rsidP="00113618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 xml:space="preserve">Department Head / </w:t>
            </w:r>
            <w:proofErr w:type="gramStart"/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Chair</w:t>
            </w:r>
            <w:r w:rsidRPr="00462ECA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 w:rsidRPr="00462ECA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5958" w:type="dxa"/>
          </w:tcPr>
          <w:p w14:paraId="51749A99" w14:textId="77777777" w:rsidR="00113618" w:rsidRPr="00462ECA" w:rsidRDefault="00113618" w:rsidP="00113618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38E08F0B" w14:textId="77777777" w:rsidR="00113618" w:rsidRPr="00462ECA" w:rsidRDefault="00113618" w:rsidP="00113618">
      <w:pPr>
        <w:pStyle w:val="CommentText"/>
        <w:rPr>
          <w:rFonts w:ascii="Times New Roman" w:hAnsi="Times New Roman"/>
          <w:sz w:val="22"/>
          <w:szCs w:val="22"/>
          <w:u w:val="single"/>
        </w:rPr>
      </w:pPr>
      <w:r w:rsidRPr="00462ECA">
        <w:rPr>
          <w:rFonts w:ascii="Times New Roman" w:hAnsi="Times New Roman"/>
          <w:sz w:val="22"/>
          <w:szCs w:val="22"/>
          <w:u w:val="single"/>
        </w:rPr>
        <w:t xml:space="preserve">(1) Departments of Medicine and Pediatric: Division Chief Signature is </w:t>
      </w:r>
      <w:r w:rsidR="00705773" w:rsidRPr="00462ECA">
        <w:rPr>
          <w:rFonts w:ascii="Times New Roman" w:hAnsi="Times New Roman"/>
          <w:sz w:val="22"/>
          <w:szCs w:val="22"/>
          <w:u w:val="single"/>
        </w:rPr>
        <w:t xml:space="preserve">allowable </w:t>
      </w:r>
      <w:r w:rsidRPr="00462ECA">
        <w:rPr>
          <w:rFonts w:ascii="Times New Roman" w:hAnsi="Times New Roman"/>
          <w:sz w:val="22"/>
          <w:szCs w:val="22"/>
          <w:u w:val="single"/>
        </w:rPr>
        <w:t>in lieu of the D</w:t>
      </w:r>
      <w:r w:rsidR="00705773" w:rsidRPr="00462ECA">
        <w:rPr>
          <w:rFonts w:ascii="Times New Roman" w:hAnsi="Times New Roman"/>
          <w:sz w:val="22"/>
          <w:szCs w:val="22"/>
          <w:u w:val="single"/>
        </w:rPr>
        <w:t xml:space="preserve">epartment Chair.  Institutional </w:t>
      </w:r>
      <w:r w:rsidRPr="00462ECA">
        <w:rPr>
          <w:rFonts w:ascii="Times New Roman" w:hAnsi="Times New Roman"/>
          <w:sz w:val="22"/>
          <w:szCs w:val="22"/>
          <w:u w:val="single"/>
        </w:rPr>
        <w:t>Official Signature is not required</w:t>
      </w:r>
      <w:r w:rsidR="00705773" w:rsidRPr="00462ECA">
        <w:rPr>
          <w:rFonts w:ascii="Times New Roman" w:hAnsi="Times New Roman"/>
          <w:sz w:val="22"/>
          <w:szCs w:val="22"/>
          <w:u w:val="single"/>
        </w:rPr>
        <w:t xml:space="preserve"> for IUSM</w:t>
      </w:r>
      <w:r w:rsidRPr="00462ECA">
        <w:rPr>
          <w:rFonts w:ascii="Times New Roman" w:hAnsi="Times New Roman"/>
          <w:sz w:val="22"/>
          <w:szCs w:val="22"/>
          <w:u w:val="single"/>
        </w:rPr>
        <w:t xml:space="preserve">.  </w:t>
      </w:r>
    </w:p>
    <w:p w14:paraId="19DC7071" w14:textId="77777777" w:rsidR="00036D8D" w:rsidRPr="00462ECA" w:rsidRDefault="00036D8D" w:rsidP="00113618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113618" w:rsidRPr="00462ECA" w14:paraId="3E1FEC90" w14:textId="77777777" w:rsidTr="001D7165">
        <w:tc>
          <w:tcPr>
            <w:tcW w:w="3528" w:type="dxa"/>
            <w:tcBorders>
              <w:right w:val="single" w:sz="4" w:space="0" w:color="auto"/>
            </w:tcBorders>
            <w:shd w:val="clear" w:color="auto" w:fill="000000"/>
          </w:tcPr>
          <w:p w14:paraId="38D25D04" w14:textId="30A5EF1B" w:rsidR="00113618" w:rsidRPr="00462ECA" w:rsidRDefault="00113618" w:rsidP="009801B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IUB</w:t>
            </w:r>
            <w:r w:rsidR="00ED372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/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IU</w:t>
            </w:r>
            <w:r w:rsidR="00ED372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I/ /</w:t>
            </w:r>
            <w:r w:rsidR="009801BD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="00162945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IU Regional Campus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/>
          </w:tcPr>
          <w:p w14:paraId="7947449B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113618" w:rsidRPr="00462ECA" w14:paraId="51A280C7" w14:textId="77777777" w:rsidTr="001D7165">
        <w:tc>
          <w:tcPr>
            <w:tcW w:w="3528" w:type="dxa"/>
            <w:tcBorders>
              <w:right w:val="single" w:sz="4" w:space="0" w:color="auto"/>
            </w:tcBorders>
          </w:tcPr>
          <w:p w14:paraId="69C32CB2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7F96A770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113618" w:rsidRPr="00462ECA" w14:paraId="335BEBD2" w14:textId="77777777" w:rsidTr="001D7165">
        <w:tc>
          <w:tcPr>
            <w:tcW w:w="3528" w:type="dxa"/>
          </w:tcPr>
          <w:p w14:paraId="62332D54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</w:tcPr>
          <w:p w14:paraId="605EE3F4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113618" w:rsidRPr="00462ECA" w14:paraId="02A4F6FD" w14:textId="77777777" w:rsidTr="001D7165">
        <w:tc>
          <w:tcPr>
            <w:tcW w:w="3528" w:type="dxa"/>
          </w:tcPr>
          <w:p w14:paraId="6872AB82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School Dean</w:t>
            </w:r>
          </w:p>
        </w:tc>
        <w:tc>
          <w:tcPr>
            <w:tcW w:w="6048" w:type="dxa"/>
          </w:tcPr>
          <w:p w14:paraId="122A7A5D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0DA3FA0A" w14:textId="77777777" w:rsidR="00113618" w:rsidRPr="00462ECA" w:rsidRDefault="00113618" w:rsidP="00113618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113618" w:rsidRPr="00462ECA" w14:paraId="5574512E" w14:textId="77777777" w:rsidTr="001D7165">
        <w:tc>
          <w:tcPr>
            <w:tcW w:w="3528" w:type="dxa"/>
            <w:tcBorders>
              <w:right w:val="single" w:sz="4" w:space="0" w:color="auto"/>
            </w:tcBorders>
            <w:shd w:val="clear" w:color="auto" w:fill="000000"/>
          </w:tcPr>
          <w:p w14:paraId="66BC18F7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Purdue University</w:t>
            </w:r>
            <w:r w:rsidR="0054573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, PUI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/>
          </w:tcPr>
          <w:p w14:paraId="5916A993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113618" w:rsidRPr="00462ECA" w14:paraId="06F2C86B" w14:textId="77777777" w:rsidTr="001D7165">
        <w:tc>
          <w:tcPr>
            <w:tcW w:w="3528" w:type="dxa"/>
            <w:tcBorders>
              <w:right w:val="single" w:sz="4" w:space="0" w:color="auto"/>
            </w:tcBorders>
          </w:tcPr>
          <w:p w14:paraId="6A5B3750" w14:textId="77777777" w:rsidR="00113618" w:rsidRPr="00462ECA" w:rsidRDefault="00113618" w:rsidP="00113618">
            <w:pPr>
              <w:pStyle w:val="CommentText"/>
              <w:tabs>
                <w:tab w:val="right" w:pos="7920"/>
                <w:tab w:val="right" w:pos="108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4865DD97" w14:textId="77777777" w:rsidR="00113618" w:rsidRPr="00462ECA" w:rsidRDefault="00113618" w:rsidP="00113618">
            <w:pPr>
              <w:pStyle w:val="CommentText"/>
              <w:tabs>
                <w:tab w:val="right" w:pos="7920"/>
                <w:tab w:val="right" w:pos="108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113618" w:rsidRPr="00462ECA" w14:paraId="154BDADB" w14:textId="77777777" w:rsidTr="001D7165">
        <w:tc>
          <w:tcPr>
            <w:tcW w:w="3528" w:type="dxa"/>
          </w:tcPr>
          <w:p w14:paraId="2AFF6D31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</w:tcPr>
          <w:p w14:paraId="240CACBF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113618" w:rsidRPr="00462ECA" w14:paraId="661E0E5B" w14:textId="77777777" w:rsidTr="001D7165">
        <w:tc>
          <w:tcPr>
            <w:tcW w:w="3528" w:type="dxa"/>
            <w:tcBorders>
              <w:right w:val="single" w:sz="4" w:space="0" w:color="auto"/>
            </w:tcBorders>
          </w:tcPr>
          <w:p w14:paraId="1A17B144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 xml:space="preserve">Institutional </w:t>
            </w:r>
            <w:proofErr w:type="gramStart"/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Official</w:t>
            </w:r>
            <w:r w:rsidRPr="00462ECA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 w:rsidRPr="00462ECA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19F84FE7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2A19B72A" w14:textId="77777777" w:rsidR="00113618" w:rsidRPr="00462ECA" w:rsidRDefault="00113618" w:rsidP="00113618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z w:val="22"/>
          <w:szCs w:val="22"/>
          <w:u w:val="single"/>
        </w:rPr>
      </w:pPr>
      <w:r w:rsidRPr="00462ECA">
        <w:rPr>
          <w:rFonts w:ascii="Times New Roman" w:hAnsi="Times New Roman"/>
          <w:sz w:val="22"/>
          <w:szCs w:val="22"/>
          <w:u w:val="single"/>
        </w:rPr>
        <w:t xml:space="preserve">(1) Signature approval by </w:t>
      </w:r>
      <w:r w:rsidR="00705773" w:rsidRPr="00462ECA">
        <w:rPr>
          <w:rFonts w:ascii="Times New Roman" w:hAnsi="Times New Roman"/>
          <w:sz w:val="22"/>
          <w:szCs w:val="22"/>
          <w:u w:val="single"/>
        </w:rPr>
        <w:t>Pre-Award Center Manager</w:t>
      </w:r>
      <w:r w:rsidRPr="00462ECA">
        <w:rPr>
          <w:rFonts w:ascii="Times New Roman" w:hAnsi="Times New Roman"/>
          <w:sz w:val="22"/>
          <w:szCs w:val="22"/>
          <w:u w:val="single"/>
        </w:rPr>
        <w:t xml:space="preserve"> is required by Purdue University</w:t>
      </w:r>
      <w:r w:rsidR="00705773" w:rsidRPr="00462ECA">
        <w:rPr>
          <w:rFonts w:ascii="Times New Roman" w:hAnsi="Times New Roman"/>
          <w:sz w:val="22"/>
          <w:szCs w:val="22"/>
          <w:u w:val="single"/>
        </w:rPr>
        <w:t>.</w:t>
      </w:r>
      <w:r w:rsidRPr="00462ECA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379494A2" w14:textId="77777777" w:rsidR="001B7EFC" w:rsidRPr="00462ECA" w:rsidRDefault="001B7EFC" w:rsidP="00113618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113618" w:rsidRPr="00462ECA" w14:paraId="3126F511" w14:textId="77777777" w:rsidTr="001D7165">
        <w:tc>
          <w:tcPr>
            <w:tcW w:w="3528" w:type="dxa"/>
            <w:tcBorders>
              <w:right w:val="single" w:sz="4" w:space="0" w:color="auto"/>
            </w:tcBorders>
            <w:shd w:val="clear" w:color="auto" w:fill="000000"/>
          </w:tcPr>
          <w:p w14:paraId="5A16E48A" w14:textId="77777777" w:rsidR="00113618" w:rsidRPr="00151F91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151F9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/>
          </w:tcPr>
          <w:p w14:paraId="3B4A6C3B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151F9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113618" w:rsidRPr="00462ECA" w14:paraId="6501230E" w14:textId="77777777" w:rsidTr="001D7165">
        <w:tc>
          <w:tcPr>
            <w:tcW w:w="3528" w:type="dxa"/>
            <w:tcBorders>
              <w:right w:val="single" w:sz="4" w:space="0" w:color="auto"/>
            </w:tcBorders>
          </w:tcPr>
          <w:p w14:paraId="3E945AA7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5C668B76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113618" w:rsidRPr="00462ECA" w14:paraId="2735244C" w14:textId="77777777" w:rsidTr="001D7165">
        <w:tc>
          <w:tcPr>
            <w:tcW w:w="3528" w:type="dxa"/>
            <w:tcBorders>
              <w:right w:val="single" w:sz="4" w:space="0" w:color="auto"/>
            </w:tcBorders>
          </w:tcPr>
          <w:p w14:paraId="77AAAD38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62ECA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69C43514" w14:textId="77777777" w:rsidR="00113618" w:rsidRPr="00462ECA" w:rsidRDefault="00113618" w:rsidP="00113618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151F91" w:rsidRPr="006B05B6" w14:paraId="1F6771B5" w14:textId="77777777" w:rsidTr="00151F91">
        <w:tc>
          <w:tcPr>
            <w:tcW w:w="3528" w:type="dxa"/>
          </w:tcPr>
          <w:p w14:paraId="3CBE3DE5" w14:textId="77777777" w:rsidR="00151F91" w:rsidRPr="006B05B6" w:rsidRDefault="00151F91" w:rsidP="006D568E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</w:tcPr>
          <w:p w14:paraId="69593C33" w14:textId="77777777" w:rsidR="00151F91" w:rsidRPr="006B05B6" w:rsidRDefault="00151F91" w:rsidP="006D568E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81E5EC" w14:textId="77777777" w:rsidR="00151F91" w:rsidRPr="00151F91" w:rsidRDefault="00151F91" w:rsidP="00151F91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151F91">
        <w:rPr>
          <w:rFonts w:ascii="Times New Roman" w:hAnsi="Times New Roman" w:cs="Times New Roman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8" w:history="1">
        <w:r w:rsidRPr="00151F91">
          <w:rPr>
            <w:rStyle w:val="Hyperlink"/>
            <w:rFonts w:ascii="Times New Roman" w:hAnsi="Times New Roman" w:cs="Times New Roman"/>
            <w:color w:val="000000"/>
          </w:rPr>
          <w:t xml:space="preserve"> </w:t>
        </w:r>
        <w:r w:rsidRPr="00151F91">
          <w:rPr>
            <w:rStyle w:val="Hyperlink"/>
            <w:rFonts w:ascii="Times New Roman" w:hAnsi="Times New Roman" w:cs="Times New Roman"/>
          </w:rPr>
          <w:t>NDp3</w:t>
        </w:r>
      </w:hyperlink>
      <w:r w:rsidRPr="00151F91">
        <w:rPr>
          <w:rFonts w:ascii="Times New Roman" w:hAnsi="Times New Roman" w:cs="Times New Roman"/>
          <w:color w:val="000000"/>
        </w:rPr>
        <w:t>,  This action triggers contact from your Pre-Award research administrator.  This must be done BEFORE beginning your application.</w:t>
      </w:r>
    </w:p>
    <w:p w14:paraId="385E7F47" w14:textId="77777777" w:rsidR="00151F91" w:rsidRPr="00151F91" w:rsidRDefault="00151F91" w:rsidP="00151F91">
      <w:pPr>
        <w:rPr>
          <w:rFonts w:ascii="Times New Roman" w:hAnsi="Times New Roman"/>
          <w:szCs w:val="24"/>
        </w:rPr>
      </w:pPr>
    </w:p>
    <w:p w14:paraId="1C4599E4" w14:textId="77777777" w:rsidR="00151F91" w:rsidRDefault="00151F91" w:rsidP="00151F91">
      <w:pPr>
        <w:pStyle w:val="NormalWeb"/>
        <w:spacing w:before="0" w:beforeAutospacing="0" w:after="0" w:afterAutospacing="0"/>
      </w:pPr>
    </w:p>
    <w:p w14:paraId="352D842A" w14:textId="77777777" w:rsidR="00151F91" w:rsidRDefault="00151F91" w:rsidP="00151F91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</w:t>
      </w:r>
    </w:p>
    <w:p w14:paraId="2E340BE9" w14:textId="77777777" w:rsidR="00151F91" w:rsidRDefault="00151F91" w:rsidP="00151F91"/>
    <w:p w14:paraId="1DB9BC85" w14:textId="77777777" w:rsidR="00FD67D0" w:rsidRDefault="00FD67D0" w:rsidP="00D236EB"/>
    <w:p w14:paraId="7981E9BE" w14:textId="77777777" w:rsidR="00DD6DA8" w:rsidRPr="00462ECA" w:rsidRDefault="00D236EB" w:rsidP="00D171BD">
      <w:pPr>
        <w:rPr>
          <w:rFonts w:ascii="Times New Roman" w:hAnsi="Times New Roman"/>
          <w:sz w:val="22"/>
          <w:szCs w:val="22"/>
        </w:rPr>
      </w:pPr>
      <w:r w:rsidRPr="00FD67D0">
        <w:br w:type="page"/>
      </w:r>
      <w:r w:rsidR="00E44FEF" w:rsidRPr="00462ECA">
        <w:rPr>
          <w:rFonts w:ascii="Times New Roman" w:hAnsi="Times New Roman"/>
          <w:sz w:val="22"/>
          <w:szCs w:val="22"/>
        </w:rPr>
        <w:lastRenderedPageBreak/>
        <w:t>P</w:t>
      </w:r>
      <w:r w:rsidR="00DD6DA8" w:rsidRPr="00462ECA">
        <w:rPr>
          <w:rFonts w:ascii="Times New Roman" w:hAnsi="Times New Roman"/>
          <w:sz w:val="22"/>
          <w:szCs w:val="22"/>
        </w:rPr>
        <w:t xml:space="preserve">rincipal Investigator/Program Director (Last, first, middle):  </w:t>
      </w:r>
      <w:r w:rsidR="00DD6DA8" w:rsidRPr="00462ECA">
        <w:rPr>
          <w:rFonts w:ascii="Times New Roman" w:hAnsi="Times New Roman"/>
          <w:b/>
          <w:bCs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DD6DA8" w:rsidRPr="00462ECA">
        <w:rPr>
          <w:rFonts w:ascii="Times New Roman" w:hAnsi="Times New Roman"/>
          <w:b/>
          <w:bCs/>
          <w:sz w:val="22"/>
          <w:szCs w:val="22"/>
        </w:rPr>
        <w:instrText xml:space="preserve"> FORMTEXT </w:instrText>
      </w:r>
      <w:r w:rsidR="00DD6DA8" w:rsidRPr="00462ECA">
        <w:rPr>
          <w:rFonts w:ascii="Times New Roman" w:hAnsi="Times New Roman"/>
          <w:b/>
          <w:bCs/>
          <w:sz w:val="22"/>
          <w:szCs w:val="22"/>
        </w:rPr>
      </w:r>
      <w:r w:rsidR="00DD6DA8" w:rsidRPr="00462ECA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DD6DA8" w:rsidRPr="00462ECA">
        <w:rPr>
          <w:rFonts w:ascii="Times New Roman" w:hAnsi="Times New Roman"/>
          <w:b/>
          <w:bCs/>
          <w:noProof/>
          <w:sz w:val="22"/>
          <w:szCs w:val="22"/>
        </w:rPr>
        <w:t> </w:t>
      </w:r>
      <w:r w:rsidR="00DD6DA8" w:rsidRPr="00462ECA">
        <w:rPr>
          <w:rFonts w:ascii="Times New Roman" w:hAnsi="Times New Roman"/>
          <w:b/>
          <w:bCs/>
          <w:noProof/>
          <w:sz w:val="22"/>
          <w:szCs w:val="22"/>
        </w:rPr>
        <w:t> </w:t>
      </w:r>
      <w:r w:rsidR="00DD6DA8" w:rsidRPr="00462ECA">
        <w:rPr>
          <w:rFonts w:ascii="Times New Roman" w:hAnsi="Times New Roman"/>
          <w:b/>
          <w:bCs/>
          <w:noProof/>
          <w:sz w:val="22"/>
          <w:szCs w:val="22"/>
        </w:rPr>
        <w:t> </w:t>
      </w:r>
      <w:r w:rsidR="00DD6DA8" w:rsidRPr="00462ECA">
        <w:rPr>
          <w:rFonts w:ascii="Times New Roman" w:hAnsi="Times New Roman"/>
          <w:b/>
          <w:bCs/>
          <w:noProof/>
          <w:sz w:val="22"/>
          <w:szCs w:val="22"/>
        </w:rPr>
        <w:t> </w:t>
      </w:r>
      <w:r w:rsidR="00DD6DA8" w:rsidRPr="00462ECA">
        <w:rPr>
          <w:rFonts w:ascii="Times New Roman" w:hAnsi="Times New Roman"/>
          <w:b/>
          <w:bCs/>
          <w:noProof/>
          <w:sz w:val="22"/>
          <w:szCs w:val="22"/>
        </w:rPr>
        <w:t> </w:t>
      </w:r>
      <w:r w:rsidR="00DD6DA8" w:rsidRPr="00462ECA">
        <w:rPr>
          <w:rFonts w:ascii="Times New Roman" w:hAnsi="Times New Roman"/>
          <w:b/>
          <w:bCs/>
          <w:sz w:val="22"/>
          <w:szCs w:val="22"/>
        </w:rPr>
        <w:fldChar w:fldCharType="end"/>
      </w: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440"/>
        <w:gridCol w:w="1080"/>
        <w:gridCol w:w="990"/>
        <w:gridCol w:w="1080"/>
        <w:gridCol w:w="1350"/>
        <w:gridCol w:w="540"/>
        <w:gridCol w:w="540"/>
        <w:gridCol w:w="1080"/>
      </w:tblGrid>
      <w:tr w:rsidR="00DD6DA8" w:rsidRPr="00462ECA" w14:paraId="6CE8716B" w14:textId="77777777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F11D68" w14:textId="77777777" w:rsidR="00DD6DA8" w:rsidRPr="00462ECA" w:rsidRDefault="00DD6DA8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801CA2A" w14:textId="77777777" w:rsidR="00462ECA" w:rsidRDefault="00DD6DA8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2EC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DETAILED BUDGET FOR </w:t>
            </w:r>
            <w:r w:rsidR="009707A0" w:rsidRPr="00462ECA">
              <w:rPr>
                <w:rFonts w:ascii="Times New Roman" w:hAnsi="Times New Roman"/>
                <w:b/>
                <w:bCs/>
                <w:sz w:val="22"/>
                <w:szCs w:val="22"/>
              </w:rPr>
              <w:t>PROJECT</w:t>
            </w:r>
            <w:r w:rsidRPr="00462EC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PERIOD</w:t>
            </w:r>
            <w:r w:rsidR="009707A0" w:rsidRPr="00462EC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07B58D9F" w14:textId="77777777" w:rsidR="00DD6DA8" w:rsidRPr="00462ECA" w:rsidRDefault="009707A0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2EC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(may not exceed </w:t>
            </w:r>
            <w:r w:rsidR="00ED3724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Pr="00462ECA">
              <w:rPr>
                <w:rFonts w:ascii="Times New Roman" w:hAnsi="Times New Roman"/>
                <w:b/>
                <w:bCs/>
                <w:sz w:val="22"/>
                <w:szCs w:val="22"/>
              </w:rPr>
              <w:t>2-months)</w:t>
            </w:r>
          </w:p>
          <w:p w14:paraId="5B06B080" w14:textId="77777777" w:rsidR="00DD6DA8" w:rsidRPr="00462ECA" w:rsidRDefault="00DD6DA8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2ECA">
              <w:rPr>
                <w:rFonts w:ascii="Times New Roman" w:hAnsi="Times New Roman"/>
                <w:b/>
                <w:bCs/>
                <w:sz w:val="22"/>
                <w:szCs w:val="22"/>
              </w:rPr>
              <w:t>DIRECT COSTS ONLY</w:t>
            </w:r>
          </w:p>
          <w:p w14:paraId="2AAE10FE" w14:textId="77777777" w:rsidR="00DD6DA8" w:rsidRPr="00462ECA" w:rsidRDefault="00DD6DA8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EA8BA" w14:textId="77777777" w:rsidR="00DD6DA8" w:rsidRPr="00462ECA" w:rsidRDefault="00DD6DA8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>FROM</w:t>
            </w:r>
          </w:p>
          <w:p w14:paraId="7D2BDA35" w14:textId="77777777" w:rsidR="00DD6DA8" w:rsidRPr="00462ECA" w:rsidRDefault="007D73C3" w:rsidP="004332A0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05/01/20</w:t>
            </w:r>
            <w:r w:rsidR="00CA58B3">
              <w:rPr>
                <w:rFonts w:ascii="Times New Roman" w:hAnsi="Times New Roman"/>
                <w:sz w:val="22"/>
                <w:szCs w:val="22"/>
              </w:rPr>
              <w:t>2</w:t>
            </w:r>
            <w:r w:rsidR="00B02B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5F202A" w14:textId="77777777" w:rsidR="00DD6DA8" w:rsidRPr="00462ECA" w:rsidRDefault="00DD6DA8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>THROUGH</w:t>
            </w:r>
          </w:p>
          <w:p w14:paraId="5A6196F1" w14:textId="77777777" w:rsidR="00DD6DA8" w:rsidRPr="00462ECA" w:rsidRDefault="007D73C3" w:rsidP="004332A0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04/30/202</w:t>
            </w:r>
            <w:r w:rsidR="00B02BF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DE2AEF" w:rsidRPr="00462ECA" w14:paraId="79632096" w14:textId="77777777" w:rsidTr="00151F91">
        <w:tblPrEx>
          <w:tblBorders>
            <w:top w:val="none" w:sz="0" w:space="0" w:color="auto"/>
          </w:tblBorders>
        </w:tblPrEx>
        <w:tc>
          <w:tcPr>
            <w:tcW w:w="36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3F5DB" w14:textId="77777777" w:rsidR="009707A0" w:rsidRPr="00462ECA" w:rsidRDefault="00DD6DA8" w:rsidP="009707A0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PERSONNEL</w:t>
            </w:r>
          </w:p>
          <w:p w14:paraId="2C0BA043" w14:textId="77777777" w:rsidR="00DD6DA8" w:rsidRPr="00462ECA" w:rsidRDefault="00DD6DA8" w:rsidP="009707A0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i/>
                <w:iCs/>
                <w:sz w:val="20"/>
              </w:rPr>
              <w:t>(Applicant organization only)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50FEBAD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134AC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DE88BF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30CE31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 xml:space="preserve">DOLLAR AMOUNT REQUESTED </w:t>
            </w:r>
            <w:r w:rsidRPr="00462ECA">
              <w:rPr>
                <w:rFonts w:ascii="Times New Roman" w:hAnsi="Times New Roman"/>
                <w:i/>
                <w:iCs/>
                <w:sz w:val="20"/>
              </w:rPr>
              <w:t>(omit cents)</w:t>
            </w:r>
          </w:p>
        </w:tc>
      </w:tr>
      <w:tr w:rsidR="00DE2AEF" w:rsidRPr="00462ECA" w14:paraId="49A77461" w14:textId="77777777" w:rsidTr="00151F91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6252F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1A2D5E4F" w14:textId="77777777" w:rsidR="00DD6DA8" w:rsidRPr="00462ECA" w:rsidRDefault="00DD6DA8" w:rsidP="00CE0AFC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987B545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41F73A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6BB639C5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ROLE ON</w:t>
            </w:r>
          </w:p>
          <w:p w14:paraId="48D32244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PROJECT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D67387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TYPE</w:t>
            </w:r>
          </w:p>
          <w:p w14:paraId="4C1AE04D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APPT.</w:t>
            </w:r>
          </w:p>
          <w:p w14:paraId="3E1BD725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i/>
                <w:iCs/>
                <w:sz w:val="20"/>
              </w:rPr>
              <w:t>(months)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1972DE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EFFORT</w:t>
            </w:r>
          </w:p>
          <w:p w14:paraId="645892FA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ON</w:t>
            </w:r>
          </w:p>
          <w:p w14:paraId="350B62FA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PROJ.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E0E8B7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INST.</w:t>
            </w:r>
          </w:p>
          <w:p w14:paraId="1F4C6A6E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BASE</w:t>
            </w:r>
          </w:p>
          <w:p w14:paraId="519BCF68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pacing w:val="-4"/>
                <w:sz w:val="20"/>
              </w:rPr>
            </w:pPr>
            <w:r w:rsidRPr="00462ECA">
              <w:rPr>
                <w:rFonts w:ascii="Times New Roman" w:hAnsi="Times New Roman"/>
                <w:spacing w:val="-4"/>
                <w:sz w:val="20"/>
              </w:rPr>
              <w:t>SALARY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70B3A1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3BA80214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pacing w:val="-8"/>
                <w:sz w:val="20"/>
              </w:rPr>
            </w:pPr>
            <w:r w:rsidRPr="00462ECA">
              <w:rPr>
                <w:rFonts w:ascii="Times New Roman" w:hAnsi="Times New Roman"/>
                <w:spacing w:val="-8"/>
                <w:sz w:val="20"/>
              </w:rPr>
              <w:t>SALARY</w:t>
            </w:r>
          </w:p>
          <w:p w14:paraId="376483E5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pacing w:val="-12"/>
                <w:sz w:val="20"/>
              </w:rPr>
            </w:pPr>
            <w:r w:rsidRPr="00462ECA">
              <w:rPr>
                <w:rFonts w:ascii="Times New Roman" w:hAnsi="Times New Roman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4BEBC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6AB60444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pacing w:val="-8"/>
                <w:sz w:val="20"/>
              </w:rPr>
            </w:pPr>
            <w:r w:rsidRPr="00462ECA">
              <w:rPr>
                <w:rFonts w:ascii="Times New Roman" w:hAnsi="Times New Roman"/>
                <w:spacing w:val="-8"/>
                <w:sz w:val="20"/>
              </w:rPr>
              <w:t>FRINGE</w:t>
            </w:r>
          </w:p>
          <w:p w14:paraId="63CE99F7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pacing w:val="-12"/>
                <w:sz w:val="20"/>
              </w:rPr>
            </w:pPr>
            <w:r w:rsidRPr="00462ECA">
              <w:rPr>
                <w:rFonts w:ascii="Times New Roman" w:hAnsi="Times New Roman"/>
                <w:spacing w:val="-12"/>
                <w:sz w:val="20"/>
              </w:rPr>
              <w:t>BENEFITS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F57CD7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6FC2EAFE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23BDF688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jc w:val="center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TOTAL</w:t>
            </w:r>
          </w:p>
        </w:tc>
      </w:tr>
      <w:tr w:rsidR="00905E6A" w:rsidRPr="00462ECA" w14:paraId="0F60649A" w14:textId="77777777" w:rsidTr="00151F91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289730" w14:textId="77777777" w:rsidR="00905E6A" w:rsidRPr="00462ECA" w:rsidRDefault="00905E6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83CE023" w14:textId="77777777" w:rsidR="00905E6A" w:rsidRPr="00462ECA" w:rsidRDefault="00905E6A" w:rsidP="00462ECA">
            <w:pPr>
              <w:tabs>
                <w:tab w:val="right" w:pos="7380"/>
                <w:tab w:val="right" w:pos="10800"/>
              </w:tabs>
              <w:ind w:firstLine="86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Principal</w:t>
            </w:r>
          </w:p>
          <w:p w14:paraId="226F4E12" w14:textId="77777777" w:rsidR="00905E6A" w:rsidRPr="00462ECA" w:rsidRDefault="00905E6A" w:rsidP="00462ECA">
            <w:pPr>
              <w:tabs>
                <w:tab w:val="right" w:pos="7380"/>
                <w:tab w:val="right" w:pos="10800"/>
              </w:tabs>
              <w:ind w:firstLine="86"/>
              <w:rPr>
                <w:rFonts w:ascii="Times New Roman" w:hAnsi="Times New Roman"/>
                <w:sz w:val="20"/>
              </w:rPr>
            </w:pPr>
            <w:r w:rsidRPr="00462ECA">
              <w:rPr>
                <w:rFonts w:ascii="Times New Roman" w:hAnsi="Times New Roman"/>
                <w:sz w:val="20"/>
              </w:rPr>
              <w:t>Investigator</w:t>
            </w:r>
          </w:p>
          <w:p w14:paraId="2312DA96" w14:textId="77777777" w:rsidR="00905E6A" w:rsidRPr="00462ECA" w:rsidRDefault="00905E6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58825D" w14:textId="77777777" w:rsidR="00905E6A" w:rsidRPr="00462ECA" w:rsidRDefault="00905E6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Start w:id="1" w:name="Text11"/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F8DE368" w14:textId="77777777" w:rsidR="00905E6A" w:rsidRPr="00462ECA" w:rsidRDefault="00905E6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59DA69" w14:textId="77777777" w:rsidR="00905E6A" w:rsidRPr="00462ECA" w:rsidRDefault="00905E6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CA884" w14:textId="77777777" w:rsidR="00905E6A" w:rsidRPr="00462ECA" w:rsidRDefault="00905E6A" w:rsidP="00905E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49799689" w14:textId="77777777" w:rsidR="00905E6A" w:rsidRPr="00462ECA" w:rsidRDefault="00905E6A" w:rsidP="00905E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0E3A7" w14:textId="77777777" w:rsidR="00905E6A" w:rsidRPr="00462ECA" w:rsidRDefault="00905E6A" w:rsidP="00905E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497A6E5C" w14:textId="77777777" w:rsidR="00905E6A" w:rsidRPr="00462ECA" w:rsidRDefault="00905E6A" w:rsidP="00905E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8E8A073" w14:textId="77777777" w:rsidR="00905E6A" w:rsidRPr="00462ECA" w:rsidRDefault="00905E6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1314537E" w14:textId="77777777" w:rsidTr="00151F91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0000F23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D51651E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>Collaborator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A0FA9A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AD13D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FA158F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219E74A" w14:textId="77777777" w:rsidR="00DD6DA8" w:rsidRPr="00462ECA" w:rsidRDefault="00905E6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CAE1A5" w14:textId="77777777" w:rsidR="00DD6DA8" w:rsidRPr="00462ECA" w:rsidRDefault="00905E6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03F2FAB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6B079400" w14:textId="77777777" w:rsidTr="00151F91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D3CE3D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9BA441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F91016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FEAEA0C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21BA68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2F8FEC5" w14:textId="77777777" w:rsidR="00DD6DA8" w:rsidRPr="00462ECA" w:rsidRDefault="00DD6DA8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52C759" w14:textId="77777777" w:rsidR="00DD6DA8" w:rsidRPr="00462ECA" w:rsidRDefault="00DD6DA8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B67DDE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646F9C65" w14:textId="77777777" w:rsidTr="00151F91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C5A27D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4F74AD5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DFEBAC5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501F43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CCC2562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C2E47D" w14:textId="77777777" w:rsidR="00DD6DA8" w:rsidRPr="00462ECA" w:rsidRDefault="00DD6DA8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5C4589D" w14:textId="77777777" w:rsidR="00DD6DA8" w:rsidRPr="00462ECA" w:rsidRDefault="00DD6DA8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886AA2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2875C52B" w14:textId="77777777" w:rsidTr="00151F91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8CFBCD6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8C3808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4E6006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3C6AD35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7EF9ABB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E0FAE8E" w14:textId="77777777" w:rsidR="00DD6DA8" w:rsidRPr="00462ECA" w:rsidRDefault="00DD6DA8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A86763" w14:textId="77777777" w:rsidR="00DD6DA8" w:rsidRPr="00462ECA" w:rsidRDefault="00DD6DA8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9306B9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0FFBD79E" w14:textId="77777777" w:rsidTr="00151F91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19D3EB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EE3BB47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949BFE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D3102DD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47BCD8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7246045" w14:textId="77777777" w:rsidR="00DD6DA8" w:rsidRPr="00462ECA" w:rsidRDefault="00DD6DA8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98DFA94" w14:textId="77777777" w:rsidR="00DD6DA8" w:rsidRPr="00462ECA" w:rsidRDefault="00DD6DA8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D2CC7D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0E440A57" w14:textId="77777777" w:rsidTr="00151F91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8B73C8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FE5A004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738838E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7E1BD113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C30B4BA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91E98F" w14:textId="77777777" w:rsidR="00DD6DA8" w:rsidRPr="00462ECA" w:rsidRDefault="00DD6DA8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FB9F04F" w14:textId="77777777" w:rsidR="00DD6DA8" w:rsidRPr="00462ECA" w:rsidRDefault="00DD6DA8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44ECFA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C195B" w:rsidRPr="00462ECA" w14:paraId="4B23AF5D" w14:textId="77777777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4D6513" w14:textId="644BC956" w:rsidR="00DD6DA8" w:rsidRPr="00462ECA" w:rsidRDefault="00DD6DA8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ab/>
            </w:r>
            <w:r w:rsidRPr="00462ECA">
              <w:rPr>
                <w:rFonts w:ascii="Times New Roman" w:hAnsi="Times New Roman"/>
                <w:b/>
                <w:bCs/>
                <w:sz w:val="22"/>
                <w:szCs w:val="22"/>
              </w:rPr>
              <w:t>SUBTOTALS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2B6FF5" w14:textId="77777777" w:rsidR="00DD6DA8" w:rsidRPr="00462ECA" w:rsidRDefault="00FD5CC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72CC9E" w14:textId="77777777" w:rsidR="00DD6DA8" w:rsidRPr="00462ECA" w:rsidRDefault="00DD6DA8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08F3C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3C067EFA" w14:textId="77777777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0B4FF6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>CONSULTANT COSTS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54076DA7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402409F1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421875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 xml:space="preserve">SUPPLIES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2B11FF6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1CA35138" w14:textId="77777777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E39C4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>TRAVEL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E1AFE86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37BCFBA4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6F929B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>PATIENT CARE COSTS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358262B" w14:textId="77777777" w:rsidR="00DD6DA8" w:rsidRPr="00462ECA" w:rsidRDefault="00DD6D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E2AEF" w:rsidRPr="00462ECA" w14:paraId="0C603A35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0E8902" w14:textId="77777777" w:rsidR="00DD6DA8" w:rsidRPr="00462ECA" w:rsidRDefault="00DD6DA8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t>OTHER EXPENSES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0AB080B" w14:textId="77777777" w:rsidR="00DD6DA8" w:rsidRPr="00462ECA" w:rsidRDefault="00DD6DA8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F7535" w:rsidRPr="00462ECA" w14:paraId="2A05A74C" w14:textId="77777777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A5BD2C" w14:textId="77777777" w:rsidR="00DD6DA8" w:rsidRPr="00462ECA" w:rsidRDefault="00DD6DA8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62ECA">
              <w:rPr>
                <w:rFonts w:ascii="Times New Roman" w:hAnsi="Times New Roman" w:cs="Times New Roman"/>
                <w:sz w:val="22"/>
                <w:szCs w:val="22"/>
              </w:rPr>
              <w:t>TOTAL DIRECT COSTS FOR INITIAL BUDGET PERIOD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572A7D" w14:textId="77777777" w:rsidR="00DD6DA8" w:rsidRPr="00462ECA" w:rsidRDefault="00936004" w:rsidP="00936004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62E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462E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62ECA">
              <w:rPr>
                <w:rFonts w:ascii="Times New Roman" w:hAnsi="Times New Roman"/>
                <w:sz w:val="22"/>
                <w:szCs w:val="22"/>
              </w:rPr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62E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35EFD6B1" w14:textId="77777777" w:rsidR="00DD6DA8" w:rsidRPr="00462ECA" w:rsidRDefault="00DD6DA8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Times New Roman" w:hAnsi="Times New Roman"/>
          <w:snapToGrid w:val="0"/>
          <w:sz w:val="22"/>
          <w:szCs w:val="22"/>
        </w:rPr>
      </w:pPr>
    </w:p>
    <w:p w14:paraId="4D0C1419" w14:textId="77777777" w:rsidR="00DD6DA8" w:rsidRPr="00462ECA" w:rsidRDefault="00DD6DA8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Times New Roman" w:hAnsi="Times New Roman"/>
          <w:snapToGrid w:val="0"/>
          <w:sz w:val="22"/>
          <w:szCs w:val="22"/>
        </w:rPr>
      </w:pPr>
    </w:p>
    <w:p w14:paraId="3E995DCA" w14:textId="77777777" w:rsidR="00DD6DA8" w:rsidRDefault="004E0BB0" w:rsidP="00CE0AFC">
      <w:pPr>
        <w:tabs>
          <w:tab w:val="left" w:pos="5400"/>
          <w:tab w:val="right" w:pos="10800"/>
        </w:tabs>
        <w:ind w:left="-90"/>
        <w:rPr>
          <w:rFonts w:ascii="Times New Roman" w:hAnsi="Times New Roman"/>
          <w:sz w:val="22"/>
          <w:szCs w:val="22"/>
        </w:rPr>
      </w:pPr>
      <w:r w:rsidRPr="00462ECA">
        <w:rPr>
          <w:rFonts w:ascii="Times New Roman" w:hAnsi="Times New Roman"/>
          <w:sz w:val="22"/>
          <w:szCs w:val="22"/>
        </w:rPr>
        <w:t xml:space="preserve">BUDGET </w:t>
      </w:r>
      <w:r w:rsidR="00717B32" w:rsidRPr="00462ECA">
        <w:rPr>
          <w:rFonts w:ascii="Times New Roman" w:hAnsi="Times New Roman"/>
          <w:sz w:val="22"/>
          <w:szCs w:val="22"/>
        </w:rPr>
        <w:t>JUSTIFICATION (</w:t>
      </w:r>
      <w:r w:rsidRPr="00462ECA">
        <w:rPr>
          <w:rFonts w:ascii="Times New Roman" w:hAnsi="Times New Roman"/>
          <w:sz w:val="22"/>
          <w:szCs w:val="22"/>
        </w:rPr>
        <w:t xml:space="preserve">½ </w:t>
      </w:r>
      <w:r w:rsidR="00717B32" w:rsidRPr="00462ECA">
        <w:rPr>
          <w:rFonts w:ascii="Times New Roman" w:hAnsi="Times New Roman"/>
          <w:sz w:val="22"/>
          <w:szCs w:val="22"/>
        </w:rPr>
        <w:t>pages</w:t>
      </w:r>
      <w:r w:rsidRPr="00462ECA">
        <w:rPr>
          <w:rFonts w:ascii="Times New Roman" w:hAnsi="Times New Roman"/>
          <w:sz w:val="22"/>
          <w:szCs w:val="22"/>
        </w:rPr>
        <w:t>)</w:t>
      </w:r>
      <w:r w:rsidR="000A50DF" w:rsidRPr="00462ECA">
        <w:rPr>
          <w:rFonts w:ascii="Times New Roman" w:hAnsi="Times New Roman"/>
          <w:sz w:val="22"/>
          <w:szCs w:val="22"/>
        </w:rPr>
        <w:t>:</w:t>
      </w:r>
    </w:p>
    <w:p w14:paraId="1CAFF723" w14:textId="01AFD081" w:rsidR="007D73C3" w:rsidRPr="00EF1101" w:rsidRDefault="007D73C3" w:rsidP="00CE0AFC">
      <w:pPr>
        <w:tabs>
          <w:tab w:val="left" w:pos="5400"/>
          <w:tab w:val="right" w:pos="10800"/>
        </w:tabs>
        <w:ind w:left="-90"/>
        <w:rPr>
          <w:rFonts w:ascii="Times New Roman" w:hAnsi="Times New Roman"/>
          <w:b/>
          <w:bCs/>
          <w:color w:val="A20000"/>
          <w:sz w:val="22"/>
          <w:szCs w:val="22"/>
        </w:rPr>
      </w:pPr>
      <w:r w:rsidRPr="00EF1101">
        <w:rPr>
          <w:rFonts w:ascii="Times New Roman" w:hAnsi="Times New Roman"/>
          <w:b/>
          <w:bCs/>
          <w:color w:val="A20000"/>
          <w:sz w:val="22"/>
          <w:szCs w:val="22"/>
        </w:rPr>
        <w:t xml:space="preserve">Note: Include a separate budget and justification for each participating site </w:t>
      </w:r>
    </w:p>
    <w:p w14:paraId="25A8AAA5" w14:textId="77777777" w:rsidR="00AD2C20" w:rsidRPr="00462ECA" w:rsidRDefault="00AD2C20" w:rsidP="00CE0AFC">
      <w:pPr>
        <w:tabs>
          <w:tab w:val="left" w:pos="5400"/>
          <w:tab w:val="right" w:pos="10800"/>
        </w:tabs>
        <w:ind w:left="-90"/>
        <w:rPr>
          <w:rFonts w:ascii="Times New Roman" w:hAnsi="Times New Roman"/>
          <w:sz w:val="22"/>
          <w:szCs w:val="22"/>
        </w:rPr>
      </w:pPr>
    </w:p>
    <w:p w14:paraId="52A746DE" w14:textId="77777777" w:rsidR="003D22DD" w:rsidRPr="00462ECA" w:rsidRDefault="003D22DD" w:rsidP="00774158">
      <w:pPr>
        <w:tabs>
          <w:tab w:val="left" w:pos="5400"/>
          <w:tab w:val="right" w:pos="10800"/>
        </w:tabs>
        <w:rPr>
          <w:rFonts w:ascii="Times New Roman" w:hAnsi="Times New Roman"/>
          <w:sz w:val="22"/>
          <w:szCs w:val="22"/>
        </w:rPr>
        <w:sectPr w:rsidR="003D22DD" w:rsidRPr="00462ECA" w:rsidSect="00F540D1">
          <w:footerReference w:type="default" r:id="rId9"/>
          <w:footerReference w:type="first" r:id="rId10"/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20" w:right="720" w:bottom="720" w:left="720" w:header="720" w:footer="432" w:gutter="0"/>
          <w:pgNumType w:start="3"/>
          <w:cols w:space="720"/>
        </w:sectPr>
      </w:pPr>
    </w:p>
    <w:p w14:paraId="31FBD04F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SPECIFIC AIMS (</w:t>
      </w:r>
      <w:r w:rsidRPr="00EF1101">
        <w:rPr>
          <w:rFonts w:ascii="Times New Roman" w:hAnsi="Times New Roman"/>
          <w:b/>
          <w:bCs/>
          <w:color w:val="A20000"/>
          <w:sz w:val="22"/>
          <w:szCs w:val="22"/>
        </w:rPr>
        <w:t>Not to exceed 1-single spaced page</w:t>
      </w:r>
      <w:r>
        <w:rPr>
          <w:rFonts w:ascii="Times New Roman" w:hAnsi="Times New Roman"/>
          <w:sz w:val="22"/>
          <w:szCs w:val="22"/>
        </w:rPr>
        <w:t xml:space="preserve">):   </w:t>
      </w:r>
    </w:p>
    <w:p w14:paraId="2473245E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046F06E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C829455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8818221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4B6A1291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3F5711B4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0A4EF5BE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12363B37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458A6181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8CB785D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0D57434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7D7E8B9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3107E862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176AD617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8A3E5B4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42B010D1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7820773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5264CBB3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FE774DB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D7AE5CC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1ECEC736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DBD1F15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5B5E58DF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4D8440BF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5B4C224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288C85A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347B0667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EB171DC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869F9F6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04A721B8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1AC55109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1EC27ACC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5EDA440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8C2F14F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59B0372B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584153CC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5D389784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5F199E0F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4D18FFF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68E0EB8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32D75DAB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0B314523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C360549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3F75BCDA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2DAD070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3F7B18FA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707A02D0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13CAD728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7ACDB17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6D5DFF15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4A0FC0E3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5967B2D5" w14:textId="77777777" w:rsidR="00F55820" w:rsidRPr="00462ECA" w:rsidRDefault="00F55820" w:rsidP="00F55820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 w:val="22"/>
          <w:szCs w:val="22"/>
        </w:rPr>
      </w:pPr>
    </w:p>
    <w:p w14:paraId="7A448492" w14:textId="77777777" w:rsidR="00F55820" w:rsidRDefault="00F55820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175F87C" w14:textId="77777777" w:rsidR="00EF1101" w:rsidRDefault="00EF1101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016F94A3" w14:textId="77777777" w:rsidR="00EF1101" w:rsidRDefault="00EF1101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787515B" w14:textId="45CA6ACA" w:rsidR="00DD6DA8" w:rsidRPr="00462ECA" w:rsidRDefault="000A50DF">
      <w:pPr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</w:rPr>
      </w:pPr>
      <w:r w:rsidRPr="00462ECA">
        <w:rPr>
          <w:rFonts w:ascii="Times New Roman" w:hAnsi="Times New Roman"/>
          <w:sz w:val="22"/>
          <w:szCs w:val="22"/>
        </w:rPr>
        <w:lastRenderedPageBreak/>
        <w:t>RESEARCH PLAN (</w:t>
      </w:r>
      <w:r w:rsidR="00532DB8" w:rsidRPr="00EF1101">
        <w:rPr>
          <w:rFonts w:ascii="Times New Roman" w:hAnsi="Times New Roman"/>
          <w:b/>
          <w:color w:val="A20000"/>
          <w:sz w:val="22"/>
          <w:szCs w:val="22"/>
        </w:rPr>
        <w:t xml:space="preserve">Not to exceed </w:t>
      </w:r>
      <w:r w:rsidR="00D0091C" w:rsidRPr="00EF1101">
        <w:rPr>
          <w:rFonts w:ascii="Times New Roman" w:hAnsi="Times New Roman"/>
          <w:b/>
          <w:color w:val="A20000"/>
          <w:sz w:val="22"/>
          <w:szCs w:val="22"/>
        </w:rPr>
        <w:t>5</w:t>
      </w:r>
      <w:r w:rsidR="00532DB8" w:rsidRPr="00EF1101">
        <w:rPr>
          <w:rFonts w:ascii="Times New Roman" w:hAnsi="Times New Roman"/>
          <w:b/>
          <w:color w:val="A20000"/>
          <w:sz w:val="22"/>
          <w:szCs w:val="22"/>
        </w:rPr>
        <w:t>-single spaced pages excluding references. Please follow RFA guidelines</w:t>
      </w:r>
      <w:r w:rsidRPr="00462ECA">
        <w:rPr>
          <w:rFonts w:ascii="Times New Roman" w:hAnsi="Times New Roman"/>
          <w:sz w:val="22"/>
          <w:szCs w:val="22"/>
        </w:rPr>
        <w:t>):</w:t>
      </w:r>
      <w:r w:rsidR="00DD6DA8" w:rsidRPr="00462ECA">
        <w:rPr>
          <w:rFonts w:ascii="Times New Roman" w:hAnsi="Times New Roman"/>
          <w:sz w:val="22"/>
          <w:szCs w:val="22"/>
        </w:rPr>
        <w:t xml:space="preserve">  </w:t>
      </w:r>
    </w:p>
    <w:p w14:paraId="0D48D179" w14:textId="77777777" w:rsidR="00151F91" w:rsidRPr="00B02BF7" w:rsidRDefault="006F0AA5" w:rsidP="00420E31">
      <w:pPr>
        <w:tabs>
          <w:tab w:val="right" w:pos="7920"/>
          <w:tab w:val="right" w:pos="10800"/>
        </w:tabs>
        <w:spacing w:line="480" w:lineRule="auto"/>
        <w:rPr>
          <w:rFonts w:ascii="Times New Roman" w:hAnsi="Times New Roman"/>
          <w:strike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sectPr w:rsidR="00151F91" w:rsidRPr="00B02BF7" w:rsidSect="00F540D1">
      <w:endnotePr>
        <w:numFmt w:val="decimal"/>
      </w:endnotePr>
      <w:pgSz w:w="12240" w:h="15840" w:code="1"/>
      <w:pgMar w:top="720" w:right="720" w:bottom="720" w:left="720" w:header="720" w:footer="43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7727" w14:textId="77777777" w:rsidR="00815E80" w:rsidRDefault="00815E80">
      <w:r>
        <w:separator/>
      </w:r>
    </w:p>
  </w:endnote>
  <w:endnote w:type="continuationSeparator" w:id="0">
    <w:p w14:paraId="1EF1BA2C" w14:textId="77777777" w:rsidR="00815E80" w:rsidRDefault="0081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E69F" w14:textId="77777777" w:rsidR="005C79B8" w:rsidRPr="005C79B8" w:rsidRDefault="005C79B8">
    <w:pPr>
      <w:pStyle w:val="Footer"/>
      <w:rPr>
        <w:rFonts w:ascii="Times New Roman" w:hAnsi="Times New Roman"/>
        <w:sz w:val="16"/>
        <w:szCs w:val="16"/>
      </w:rPr>
    </w:pPr>
    <w:r w:rsidRPr="005C79B8">
      <w:rPr>
        <w:rFonts w:ascii="Times New Roman" w:hAnsi="Times New Roman"/>
        <w:sz w:val="16"/>
        <w:szCs w:val="16"/>
      </w:rPr>
      <w:t xml:space="preserve">Revised </w:t>
    </w:r>
    <w:r w:rsidR="00FD67D0">
      <w:rPr>
        <w:rFonts w:ascii="Times New Roman" w:hAnsi="Times New Roman"/>
        <w:sz w:val="16"/>
        <w:szCs w:val="16"/>
      </w:rPr>
      <w:t xml:space="preserve">May </w:t>
    </w:r>
    <w:r w:rsidR="008A3EFB">
      <w:rPr>
        <w:rFonts w:ascii="Times New Roman" w:hAnsi="Times New Roman"/>
        <w:sz w:val="16"/>
        <w:szCs w:val="16"/>
      </w:rPr>
      <w:t>2021</w:t>
    </w:r>
  </w:p>
  <w:p w14:paraId="02073B01" w14:textId="77777777" w:rsidR="005C79B8" w:rsidRDefault="005C7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BBAA" w14:textId="77777777" w:rsidR="00001139" w:rsidRPr="009049BC" w:rsidRDefault="00001139" w:rsidP="00CE406F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ED39" w14:textId="77777777" w:rsidR="00815E80" w:rsidRDefault="00815E80">
      <w:r>
        <w:separator/>
      </w:r>
    </w:p>
  </w:footnote>
  <w:footnote w:type="continuationSeparator" w:id="0">
    <w:p w14:paraId="76359C2E" w14:textId="77777777" w:rsidR="00815E80" w:rsidRDefault="00815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D5518C9"/>
    <w:multiLevelType w:val="hybridMultilevel"/>
    <w:tmpl w:val="BF581686"/>
    <w:lvl w:ilvl="0" w:tplc="9392E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2F1B"/>
    <w:multiLevelType w:val="hybridMultilevel"/>
    <w:tmpl w:val="DE7CFFBE"/>
    <w:lvl w:ilvl="0" w:tplc="3F4483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209B3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71DF"/>
    <w:multiLevelType w:val="hybridMultilevel"/>
    <w:tmpl w:val="FE1895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9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DE1CEA"/>
    <w:multiLevelType w:val="hybridMultilevel"/>
    <w:tmpl w:val="C21EA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603A5"/>
    <w:multiLevelType w:val="hybridMultilevel"/>
    <w:tmpl w:val="EC6C9C14"/>
    <w:lvl w:ilvl="0" w:tplc="9184F3F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D7E1334"/>
    <w:multiLevelType w:val="multilevel"/>
    <w:tmpl w:val="227E8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F6C7F2D"/>
    <w:multiLevelType w:val="hybridMultilevel"/>
    <w:tmpl w:val="9594D952"/>
    <w:lvl w:ilvl="0" w:tplc="81C83466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6" w15:restartNumberingAfterBreak="0">
    <w:nsid w:val="650D7BCD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2062946446">
    <w:abstractNumId w:val="0"/>
  </w:num>
  <w:num w:numId="2" w16cid:durableId="1377971056">
    <w:abstractNumId w:val="8"/>
  </w:num>
  <w:num w:numId="3" w16cid:durableId="426510837">
    <w:abstractNumId w:val="15"/>
  </w:num>
  <w:num w:numId="4" w16cid:durableId="604457528">
    <w:abstractNumId w:val="18"/>
  </w:num>
  <w:num w:numId="5" w16cid:durableId="242298096">
    <w:abstractNumId w:val="2"/>
  </w:num>
  <w:num w:numId="6" w16cid:durableId="790593267">
    <w:abstractNumId w:val="1"/>
  </w:num>
  <w:num w:numId="7" w16cid:durableId="384718441">
    <w:abstractNumId w:val="7"/>
  </w:num>
  <w:num w:numId="8" w16cid:durableId="1224023371">
    <w:abstractNumId w:val="13"/>
  </w:num>
  <w:num w:numId="9" w16cid:durableId="1946690673">
    <w:abstractNumId w:val="9"/>
  </w:num>
  <w:num w:numId="10" w16cid:durableId="1047487924">
    <w:abstractNumId w:val="17"/>
  </w:num>
  <w:num w:numId="11" w16cid:durableId="1811825201">
    <w:abstractNumId w:val="4"/>
  </w:num>
  <w:num w:numId="12" w16cid:durableId="323247096">
    <w:abstractNumId w:val="14"/>
  </w:num>
  <w:num w:numId="13" w16cid:durableId="1939751692">
    <w:abstractNumId w:val="12"/>
  </w:num>
  <w:num w:numId="14" w16cid:durableId="1817381460">
    <w:abstractNumId w:val="11"/>
  </w:num>
  <w:num w:numId="15" w16cid:durableId="1558933715">
    <w:abstractNumId w:val="6"/>
  </w:num>
  <w:num w:numId="16" w16cid:durableId="792214606">
    <w:abstractNumId w:val="16"/>
  </w:num>
  <w:num w:numId="17" w16cid:durableId="1141966668">
    <w:abstractNumId w:val="5"/>
  </w:num>
  <w:num w:numId="18" w16cid:durableId="207568772">
    <w:abstractNumId w:val="10"/>
  </w:num>
  <w:num w:numId="19" w16cid:durableId="2049210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2D"/>
    <w:rsid w:val="00001139"/>
    <w:rsid w:val="00001BF2"/>
    <w:rsid w:val="00007066"/>
    <w:rsid w:val="00012774"/>
    <w:rsid w:val="0001305F"/>
    <w:rsid w:val="00034740"/>
    <w:rsid w:val="00036D8D"/>
    <w:rsid w:val="00043BEC"/>
    <w:rsid w:val="00044674"/>
    <w:rsid w:val="000536DE"/>
    <w:rsid w:val="000661A1"/>
    <w:rsid w:val="00072034"/>
    <w:rsid w:val="00077EF0"/>
    <w:rsid w:val="00082693"/>
    <w:rsid w:val="00086120"/>
    <w:rsid w:val="00086969"/>
    <w:rsid w:val="000870A3"/>
    <w:rsid w:val="00091100"/>
    <w:rsid w:val="0009162D"/>
    <w:rsid w:val="00092B2C"/>
    <w:rsid w:val="000A2BBD"/>
    <w:rsid w:val="000A37F2"/>
    <w:rsid w:val="000A50DF"/>
    <w:rsid w:val="000B00F1"/>
    <w:rsid w:val="000B2D1A"/>
    <w:rsid w:val="000C0074"/>
    <w:rsid w:val="00113618"/>
    <w:rsid w:val="001138FD"/>
    <w:rsid w:val="001260E1"/>
    <w:rsid w:val="00127231"/>
    <w:rsid w:val="00146679"/>
    <w:rsid w:val="00146BF4"/>
    <w:rsid w:val="00146D14"/>
    <w:rsid w:val="00151228"/>
    <w:rsid w:val="00151F91"/>
    <w:rsid w:val="00162390"/>
    <w:rsid w:val="00162945"/>
    <w:rsid w:val="0016414A"/>
    <w:rsid w:val="00174841"/>
    <w:rsid w:val="00177C66"/>
    <w:rsid w:val="00181152"/>
    <w:rsid w:val="001840BA"/>
    <w:rsid w:val="00194C8C"/>
    <w:rsid w:val="001A34D0"/>
    <w:rsid w:val="001B05D9"/>
    <w:rsid w:val="001B7EFC"/>
    <w:rsid w:val="001C2AFB"/>
    <w:rsid w:val="001D7165"/>
    <w:rsid w:val="001E6769"/>
    <w:rsid w:val="002009AB"/>
    <w:rsid w:val="002016FE"/>
    <w:rsid w:val="00202EE8"/>
    <w:rsid w:val="00222550"/>
    <w:rsid w:val="002374C3"/>
    <w:rsid w:val="002558A3"/>
    <w:rsid w:val="00271739"/>
    <w:rsid w:val="00281C9D"/>
    <w:rsid w:val="0029175A"/>
    <w:rsid w:val="00295F6D"/>
    <w:rsid w:val="002C0880"/>
    <w:rsid w:val="002C195B"/>
    <w:rsid w:val="002E0ABD"/>
    <w:rsid w:val="002F4FC3"/>
    <w:rsid w:val="00301EE2"/>
    <w:rsid w:val="0030703A"/>
    <w:rsid w:val="003178BA"/>
    <w:rsid w:val="00321027"/>
    <w:rsid w:val="003321A2"/>
    <w:rsid w:val="0033780B"/>
    <w:rsid w:val="00354F86"/>
    <w:rsid w:val="00357BB0"/>
    <w:rsid w:val="003618CF"/>
    <w:rsid w:val="00367442"/>
    <w:rsid w:val="003714C9"/>
    <w:rsid w:val="00381B2F"/>
    <w:rsid w:val="00384FE7"/>
    <w:rsid w:val="00385D24"/>
    <w:rsid w:val="00391E96"/>
    <w:rsid w:val="0039374A"/>
    <w:rsid w:val="00395F71"/>
    <w:rsid w:val="003A3A69"/>
    <w:rsid w:val="003B2864"/>
    <w:rsid w:val="003B3BFC"/>
    <w:rsid w:val="003B3FEA"/>
    <w:rsid w:val="003B68F1"/>
    <w:rsid w:val="003C35AD"/>
    <w:rsid w:val="003C4632"/>
    <w:rsid w:val="003D043C"/>
    <w:rsid w:val="003D22DD"/>
    <w:rsid w:val="003E4EED"/>
    <w:rsid w:val="003F1919"/>
    <w:rsid w:val="003F7535"/>
    <w:rsid w:val="00413291"/>
    <w:rsid w:val="00420E31"/>
    <w:rsid w:val="00426F1F"/>
    <w:rsid w:val="0043193C"/>
    <w:rsid w:val="00432319"/>
    <w:rsid w:val="004332A0"/>
    <w:rsid w:val="004334EE"/>
    <w:rsid w:val="004365C9"/>
    <w:rsid w:val="00451E4D"/>
    <w:rsid w:val="00462D58"/>
    <w:rsid w:val="00462ECA"/>
    <w:rsid w:val="00466045"/>
    <w:rsid w:val="00476C49"/>
    <w:rsid w:val="00481B4E"/>
    <w:rsid w:val="00482836"/>
    <w:rsid w:val="0048383D"/>
    <w:rsid w:val="0049061B"/>
    <w:rsid w:val="00493939"/>
    <w:rsid w:val="004A3061"/>
    <w:rsid w:val="004A6CE5"/>
    <w:rsid w:val="004C0549"/>
    <w:rsid w:val="004C08C5"/>
    <w:rsid w:val="004D1E21"/>
    <w:rsid w:val="004E0BB0"/>
    <w:rsid w:val="004F1082"/>
    <w:rsid w:val="004F2B2E"/>
    <w:rsid w:val="00500DD7"/>
    <w:rsid w:val="0050162E"/>
    <w:rsid w:val="00504FF0"/>
    <w:rsid w:val="00511B18"/>
    <w:rsid w:val="0052731B"/>
    <w:rsid w:val="00532DB8"/>
    <w:rsid w:val="0054003F"/>
    <w:rsid w:val="005418C6"/>
    <w:rsid w:val="00543229"/>
    <w:rsid w:val="0054573F"/>
    <w:rsid w:val="005505A3"/>
    <w:rsid w:val="005513B4"/>
    <w:rsid w:val="00556C79"/>
    <w:rsid w:val="00557F3E"/>
    <w:rsid w:val="00577EDE"/>
    <w:rsid w:val="0058289A"/>
    <w:rsid w:val="005A0DEB"/>
    <w:rsid w:val="005A31D4"/>
    <w:rsid w:val="005A3D9C"/>
    <w:rsid w:val="005B4F17"/>
    <w:rsid w:val="005C7654"/>
    <w:rsid w:val="005C79B8"/>
    <w:rsid w:val="005D03F4"/>
    <w:rsid w:val="005D2163"/>
    <w:rsid w:val="005F3F49"/>
    <w:rsid w:val="005F5B8F"/>
    <w:rsid w:val="005F7915"/>
    <w:rsid w:val="00607F03"/>
    <w:rsid w:val="00612321"/>
    <w:rsid w:val="006154DD"/>
    <w:rsid w:val="006174D9"/>
    <w:rsid w:val="0063279F"/>
    <w:rsid w:val="006356DD"/>
    <w:rsid w:val="00645DA1"/>
    <w:rsid w:val="00656353"/>
    <w:rsid w:val="006575ED"/>
    <w:rsid w:val="00661AAF"/>
    <w:rsid w:val="00664549"/>
    <w:rsid w:val="006959C3"/>
    <w:rsid w:val="006A5913"/>
    <w:rsid w:val="006A6CE4"/>
    <w:rsid w:val="006B05B6"/>
    <w:rsid w:val="006B2C1E"/>
    <w:rsid w:val="006C418D"/>
    <w:rsid w:val="006C49AB"/>
    <w:rsid w:val="006C5721"/>
    <w:rsid w:val="006C7B11"/>
    <w:rsid w:val="006D037F"/>
    <w:rsid w:val="006D491A"/>
    <w:rsid w:val="006D568E"/>
    <w:rsid w:val="006D710A"/>
    <w:rsid w:val="006E0E73"/>
    <w:rsid w:val="006E74F9"/>
    <w:rsid w:val="006F097A"/>
    <w:rsid w:val="006F0AA5"/>
    <w:rsid w:val="006F69AB"/>
    <w:rsid w:val="006F73F4"/>
    <w:rsid w:val="00701595"/>
    <w:rsid w:val="00704B20"/>
    <w:rsid w:val="00705773"/>
    <w:rsid w:val="00717B32"/>
    <w:rsid w:val="00726213"/>
    <w:rsid w:val="0073671C"/>
    <w:rsid w:val="00751137"/>
    <w:rsid w:val="007524B0"/>
    <w:rsid w:val="00761EA6"/>
    <w:rsid w:val="00774158"/>
    <w:rsid w:val="00775F37"/>
    <w:rsid w:val="00785861"/>
    <w:rsid w:val="00787391"/>
    <w:rsid w:val="00793433"/>
    <w:rsid w:val="00795D06"/>
    <w:rsid w:val="007960FE"/>
    <w:rsid w:val="00796E49"/>
    <w:rsid w:val="007A16CD"/>
    <w:rsid w:val="007B47F8"/>
    <w:rsid w:val="007B79E1"/>
    <w:rsid w:val="007D607F"/>
    <w:rsid w:val="007D73C3"/>
    <w:rsid w:val="007D7675"/>
    <w:rsid w:val="007F4526"/>
    <w:rsid w:val="0080723F"/>
    <w:rsid w:val="00807F0D"/>
    <w:rsid w:val="00815E80"/>
    <w:rsid w:val="00817B0D"/>
    <w:rsid w:val="008412A8"/>
    <w:rsid w:val="0085163C"/>
    <w:rsid w:val="008528DD"/>
    <w:rsid w:val="00865A57"/>
    <w:rsid w:val="00867F35"/>
    <w:rsid w:val="00872BD5"/>
    <w:rsid w:val="008764BB"/>
    <w:rsid w:val="008773D7"/>
    <w:rsid w:val="00893CCD"/>
    <w:rsid w:val="008971BA"/>
    <w:rsid w:val="00897D5D"/>
    <w:rsid w:val="008A3EFB"/>
    <w:rsid w:val="008B6747"/>
    <w:rsid w:val="008B6E0F"/>
    <w:rsid w:val="008B7D83"/>
    <w:rsid w:val="008E0086"/>
    <w:rsid w:val="00904184"/>
    <w:rsid w:val="009049BC"/>
    <w:rsid w:val="00905E6A"/>
    <w:rsid w:val="00907F41"/>
    <w:rsid w:val="00917DE1"/>
    <w:rsid w:val="00923882"/>
    <w:rsid w:val="0092465F"/>
    <w:rsid w:val="009254EA"/>
    <w:rsid w:val="00934331"/>
    <w:rsid w:val="00936004"/>
    <w:rsid w:val="009376D2"/>
    <w:rsid w:val="009474AF"/>
    <w:rsid w:val="00964469"/>
    <w:rsid w:val="009705F9"/>
    <w:rsid w:val="009707A0"/>
    <w:rsid w:val="009711CA"/>
    <w:rsid w:val="009743D3"/>
    <w:rsid w:val="00974BFD"/>
    <w:rsid w:val="00976D77"/>
    <w:rsid w:val="009801BD"/>
    <w:rsid w:val="00980DEB"/>
    <w:rsid w:val="00981311"/>
    <w:rsid w:val="009861E2"/>
    <w:rsid w:val="00990E93"/>
    <w:rsid w:val="0099243E"/>
    <w:rsid w:val="00995F07"/>
    <w:rsid w:val="009A6886"/>
    <w:rsid w:val="009A7734"/>
    <w:rsid w:val="009B1696"/>
    <w:rsid w:val="009B1A93"/>
    <w:rsid w:val="009B1DE9"/>
    <w:rsid w:val="009C76A5"/>
    <w:rsid w:val="009D406C"/>
    <w:rsid w:val="009D530C"/>
    <w:rsid w:val="009E0C51"/>
    <w:rsid w:val="009F37CE"/>
    <w:rsid w:val="009F4C08"/>
    <w:rsid w:val="00A03BE2"/>
    <w:rsid w:val="00A06EFC"/>
    <w:rsid w:val="00A10A14"/>
    <w:rsid w:val="00A169A3"/>
    <w:rsid w:val="00A16B0C"/>
    <w:rsid w:val="00A17CB3"/>
    <w:rsid w:val="00A22860"/>
    <w:rsid w:val="00A25C06"/>
    <w:rsid w:val="00A25E50"/>
    <w:rsid w:val="00A331C8"/>
    <w:rsid w:val="00A350A0"/>
    <w:rsid w:val="00A42147"/>
    <w:rsid w:val="00A56B31"/>
    <w:rsid w:val="00A619A1"/>
    <w:rsid w:val="00A8479C"/>
    <w:rsid w:val="00A912BE"/>
    <w:rsid w:val="00AA34AA"/>
    <w:rsid w:val="00AA42BA"/>
    <w:rsid w:val="00AA5748"/>
    <w:rsid w:val="00AD2C20"/>
    <w:rsid w:val="00AE1B5C"/>
    <w:rsid w:val="00AE53A8"/>
    <w:rsid w:val="00AE65E7"/>
    <w:rsid w:val="00AE757C"/>
    <w:rsid w:val="00AF0E4C"/>
    <w:rsid w:val="00AF7D6E"/>
    <w:rsid w:val="00B02BF7"/>
    <w:rsid w:val="00B43696"/>
    <w:rsid w:val="00B53D0E"/>
    <w:rsid w:val="00B56EC1"/>
    <w:rsid w:val="00B61A0D"/>
    <w:rsid w:val="00B84200"/>
    <w:rsid w:val="00B84772"/>
    <w:rsid w:val="00B84E72"/>
    <w:rsid w:val="00B90115"/>
    <w:rsid w:val="00B92759"/>
    <w:rsid w:val="00BA057B"/>
    <w:rsid w:val="00BA1273"/>
    <w:rsid w:val="00BA2C71"/>
    <w:rsid w:val="00BA5116"/>
    <w:rsid w:val="00BB0540"/>
    <w:rsid w:val="00BB2F96"/>
    <w:rsid w:val="00BC74F5"/>
    <w:rsid w:val="00BC7DFD"/>
    <w:rsid w:val="00BD2416"/>
    <w:rsid w:val="00BD592B"/>
    <w:rsid w:val="00BD5A66"/>
    <w:rsid w:val="00BD73AF"/>
    <w:rsid w:val="00BE10A1"/>
    <w:rsid w:val="00BF5776"/>
    <w:rsid w:val="00C04B4C"/>
    <w:rsid w:val="00C05059"/>
    <w:rsid w:val="00C1399B"/>
    <w:rsid w:val="00C2313D"/>
    <w:rsid w:val="00C36C32"/>
    <w:rsid w:val="00C41ABB"/>
    <w:rsid w:val="00C63183"/>
    <w:rsid w:val="00C64593"/>
    <w:rsid w:val="00C8240A"/>
    <w:rsid w:val="00C8422F"/>
    <w:rsid w:val="00C85A56"/>
    <w:rsid w:val="00C922E9"/>
    <w:rsid w:val="00C93017"/>
    <w:rsid w:val="00C9420F"/>
    <w:rsid w:val="00C94AB8"/>
    <w:rsid w:val="00C9791C"/>
    <w:rsid w:val="00CA58B3"/>
    <w:rsid w:val="00CA650F"/>
    <w:rsid w:val="00CC2188"/>
    <w:rsid w:val="00CC47ED"/>
    <w:rsid w:val="00CD0001"/>
    <w:rsid w:val="00CE0AFC"/>
    <w:rsid w:val="00CE2E74"/>
    <w:rsid w:val="00CE406F"/>
    <w:rsid w:val="00CF371F"/>
    <w:rsid w:val="00D0091C"/>
    <w:rsid w:val="00D04CD6"/>
    <w:rsid w:val="00D171BD"/>
    <w:rsid w:val="00D221A5"/>
    <w:rsid w:val="00D236EB"/>
    <w:rsid w:val="00D24401"/>
    <w:rsid w:val="00D33589"/>
    <w:rsid w:val="00D435CC"/>
    <w:rsid w:val="00D46F5A"/>
    <w:rsid w:val="00D51642"/>
    <w:rsid w:val="00D51EAC"/>
    <w:rsid w:val="00D650AC"/>
    <w:rsid w:val="00D65F7D"/>
    <w:rsid w:val="00D67DA7"/>
    <w:rsid w:val="00D853C6"/>
    <w:rsid w:val="00D96647"/>
    <w:rsid w:val="00DA5055"/>
    <w:rsid w:val="00DA72A7"/>
    <w:rsid w:val="00DB1984"/>
    <w:rsid w:val="00DB251D"/>
    <w:rsid w:val="00DB255F"/>
    <w:rsid w:val="00DC272C"/>
    <w:rsid w:val="00DD6DA8"/>
    <w:rsid w:val="00DE2AEF"/>
    <w:rsid w:val="00DE3A2D"/>
    <w:rsid w:val="00E0679A"/>
    <w:rsid w:val="00E24181"/>
    <w:rsid w:val="00E25019"/>
    <w:rsid w:val="00E264FF"/>
    <w:rsid w:val="00E26619"/>
    <w:rsid w:val="00E32B6C"/>
    <w:rsid w:val="00E33EC5"/>
    <w:rsid w:val="00E44FEF"/>
    <w:rsid w:val="00E45A23"/>
    <w:rsid w:val="00E628A3"/>
    <w:rsid w:val="00E673B0"/>
    <w:rsid w:val="00E677BB"/>
    <w:rsid w:val="00E71E88"/>
    <w:rsid w:val="00E9797A"/>
    <w:rsid w:val="00EA185B"/>
    <w:rsid w:val="00EA2C26"/>
    <w:rsid w:val="00EA4DA3"/>
    <w:rsid w:val="00EA73BE"/>
    <w:rsid w:val="00EB2462"/>
    <w:rsid w:val="00EB681F"/>
    <w:rsid w:val="00EC6FE9"/>
    <w:rsid w:val="00ED3724"/>
    <w:rsid w:val="00ED54F6"/>
    <w:rsid w:val="00ED67E4"/>
    <w:rsid w:val="00EF1101"/>
    <w:rsid w:val="00EF430A"/>
    <w:rsid w:val="00EF4C2F"/>
    <w:rsid w:val="00EF4C52"/>
    <w:rsid w:val="00F00436"/>
    <w:rsid w:val="00F1320D"/>
    <w:rsid w:val="00F14724"/>
    <w:rsid w:val="00F1627E"/>
    <w:rsid w:val="00F23259"/>
    <w:rsid w:val="00F31DFE"/>
    <w:rsid w:val="00F4521B"/>
    <w:rsid w:val="00F47343"/>
    <w:rsid w:val="00F540D1"/>
    <w:rsid w:val="00F548CC"/>
    <w:rsid w:val="00F55820"/>
    <w:rsid w:val="00F66182"/>
    <w:rsid w:val="00F703C4"/>
    <w:rsid w:val="00F7362F"/>
    <w:rsid w:val="00F81A18"/>
    <w:rsid w:val="00F8598B"/>
    <w:rsid w:val="00F85A45"/>
    <w:rsid w:val="00F94BC6"/>
    <w:rsid w:val="00FA1688"/>
    <w:rsid w:val="00FC07FE"/>
    <w:rsid w:val="00FC5BE1"/>
    <w:rsid w:val="00FD1773"/>
    <w:rsid w:val="00FD421C"/>
    <w:rsid w:val="00FD5CC7"/>
    <w:rsid w:val="00FD67D0"/>
    <w:rsid w:val="00FE7F84"/>
    <w:rsid w:val="00FF42DB"/>
    <w:rsid w:val="00FF670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5274D"/>
  <w15:chartTrackingRefBased/>
  <w15:docId w15:val="{6A8B49F0-A594-4964-8207-7441956C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F07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ind w:left="720"/>
    </w:pPr>
    <w:rPr>
      <w:sz w:val="26"/>
    </w:rPr>
  </w:style>
  <w:style w:type="paragraph" w:styleId="BodyText">
    <w:name w:val="Body Text"/>
    <w:basedOn w:val="Normal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</w:style>
  <w:style w:type="paragraph" w:customStyle="1" w:styleId="H6">
    <w:name w:val="H6"/>
    <w:basedOn w:val="Normal"/>
    <w:next w:val="Normal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semiHidden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74841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3C35AD"/>
    <w:pPr>
      <w:widowControl/>
      <w:ind w:left="720" w:hanging="360"/>
    </w:pPr>
    <w:rPr>
      <w:rFonts w:ascii="Times New Roman" w:hAnsi="Times New Roman"/>
      <w:snapToGrid/>
      <w:szCs w:val="24"/>
    </w:rPr>
  </w:style>
  <w:style w:type="paragraph" w:styleId="List">
    <w:name w:val="List"/>
    <w:basedOn w:val="Normal"/>
    <w:rsid w:val="0058289A"/>
    <w:pPr>
      <w:widowControl/>
      <w:ind w:left="360" w:hanging="360"/>
    </w:pPr>
    <w:rPr>
      <w:rFonts w:ascii="Times New Roman" w:hAnsi="Times New Roman"/>
      <w:snapToGrid/>
      <w:szCs w:val="24"/>
    </w:rPr>
  </w:style>
  <w:style w:type="paragraph" w:styleId="List3">
    <w:name w:val="List 3"/>
    <w:basedOn w:val="Normal"/>
    <w:rsid w:val="0058289A"/>
    <w:pPr>
      <w:widowControl/>
      <w:ind w:left="1080" w:hanging="360"/>
    </w:pPr>
    <w:rPr>
      <w:rFonts w:ascii="Times New Roman" w:hAnsi="Times New Roman"/>
      <w:snapToGrid/>
      <w:szCs w:val="24"/>
    </w:rPr>
  </w:style>
  <w:style w:type="paragraph" w:styleId="BodyTextFirstIndent2">
    <w:name w:val="Body Text First Indent 2"/>
    <w:basedOn w:val="BodyTextIndent"/>
    <w:link w:val="BodyTextFirstIndent2Char"/>
    <w:rsid w:val="0058289A"/>
    <w:pPr>
      <w:spacing w:after="120"/>
      <w:ind w:left="360" w:firstLine="210"/>
    </w:pPr>
    <w:rPr>
      <w:rFonts w:ascii="Times New Roman" w:hAnsi="Times New Roman"/>
      <w:snapToGrid/>
      <w:sz w:val="24"/>
      <w:szCs w:val="24"/>
    </w:rPr>
  </w:style>
  <w:style w:type="table" w:styleId="TableGrid">
    <w:name w:val="Table Grid"/>
    <w:basedOn w:val="TableNormal"/>
    <w:rsid w:val="006154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F4C2F"/>
    <w:rPr>
      <w:sz w:val="20"/>
    </w:rPr>
  </w:style>
  <w:style w:type="character" w:customStyle="1" w:styleId="FootnoteTextChar">
    <w:name w:val="Footnote Text Char"/>
    <w:link w:val="FootnoteText"/>
    <w:rsid w:val="00EF4C2F"/>
    <w:rPr>
      <w:rFonts w:ascii="CG Times" w:hAnsi="CG Times"/>
      <w:snapToGrid w:val="0"/>
    </w:rPr>
  </w:style>
  <w:style w:type="paragraph" w:styleId="EndnoteText">
    <w:name w:val="endnote text"/>
    <w:basedOn w:val="Normal"/>
    <w:link w:val="EndnoteTextChar"/>
    <w:rsid w:val="00146BF4"/>
    <w:rPr>
      <w:sz w:val="20"/>
    </w:rPr>
  </w:style>
  <w:style w:type="character" w:customStyle="1" w:styleId="EndnoteTextChar">
    <w:name w:val="Endnote Text Char"/>
    <w:link w:val="EndnoteText"/>
    <w:rsid w:val="00146BF4"/>
    <w:rPr>
      <w:rFonts w:ascii="CG Times" w:hAnsi="CG Times"/>
      <w:snapToGrid w:val="0"/>
    </w:rPr>
  </w:style>
  <w:style w:type="character" w:styleId="EndnoteReference">
    <w:name w:val="endnote reference"/>
    <w:rsid w:val="00146BF4"/>
    <w:rPr>
      <w:vertAlign w:val="superscript"/>
    </w:rPr>
  </w:style>
  <w:style w:type="character" w:customStyle="1" w:styleId="CommentTextChar">
    <w:name w:val="Comment Text Char"/>
    <w:link w:val="CommentText"/>
    <w:semiHidden/>
    <w:rsid w:val="005D03F4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B56EC1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SubjectChar">
    <w:name w:val="Comment Subject Char"/>
    <w:link w:val="CommentSubject"/>
    <w:rsid w:val="00B56EC1"/>
    <w:rPr>
      <w:rFonts w:ascii="CG Times" w:hAnsi="CG Times"/>
      <w:b/>
      <w:bCs/>
      <w:snapToGrid w:val="0"/>
    </w:rPr>
  </w:style>
  <w:style w:type="paragraph" w:customStyle="1" w:styleId="Default">
    <w:name w:val="Default"/>
    <w:rsid w:val="00865A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FirstIndent2Char">
    <w:name w:val="Body Text First Indent 2 Char"/>
    <w:link w:val="BodyTextFirstIndent2"/>
    <w:locked/>
    <w:rsid w:val="00717B3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C79B8"/>
    <w:rPr>
      <w:rFonts w:ascii="CG Times" w:hAnsi="CG Times"/>
      <w:snapToGrid w:val="0"/>
      <w:sz w:val="24"/>
    </w:rPr>
  </w:style>
  <w:style w:type="paragraph" w:customStyle="1" w:styleId="DataField11pt-Single">
    <w:name w:val="Data Field 11pt-Single"/>
    <w:basedOn w:val="Normal"/>
    <w:link w:val="DataField11pt-SingleChar"/>
    <w:rsid w:val="00F85A45"/>
    <w:pPr>
      <w:widowControl/>
      <w:autoSpaceDE w:val="0"/>
      <w:autoSpaceDN w:val="0"/>
    </w:pPr>
    <w:rPr>
      <w:rFonts w:ascii="Arial" w:hAnsi="Arial" w:cs="Arial"/>
      <w:snapToGrid/>
      <w:sz w:val="22"/>
    </w:rPr>
  </w:style>
  <w:style w:type="character" w:customStyle="1" w:styleId="DataField11pt-SingleChar">
    <w:name w:val="Data Field 11pt-Single Char"/>
    <w:link w:val="DataField11pt-Single"/>
    <w:rsid w:val="00F85A45"/>
    <w:rPr>
      <w:rFonts w:ascii="Arial" w:hAnsi="Arial" w:cs="Arial"/>
      <w:sz w:val="22"/>
    </w:rPr>
  </w:style>
  <w:style w:type="paragraph" w:customStyle="1" w:styleId="HeadingNote">
    <w:name w:val="Heading Note"/>
    <w:basedOn w:val="Normal"/>
    <w:rsid w:val="00F85A45"/>
    <w:pPr>
      <w:widowControl/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napToGrid/>
      <w:sz w:val="16"/>
      <w:szCs w:val="16"/>
    </w:rPr>
  </w:style>
  <w:style w:type="paragraph" w:customStyle="1" w:styleId="FormFieldCaption">
    <w:name w:val="Form Field Caption"/>
    <w:basedOn w:val="Normal"/>
    <w:rsid w:val="00F85A45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character" w:styleId="Strong">
    <w:name w:val="Strong"/>
    <w:qFormat/>
    <w:rsid w:val="00F85A45"/>
    <w:rPr>
      <w:b/>
      <w:bCs/>
    </w:rPr>
  </w:style>
  <w:style w:type="character" w:styleId="Emphasis">
    <w:name w:val="Emphasis"/>
    <w:qFormat/>
    <w:rsid w:val="00F85A45"/>
    <w:rPr>
      <w:i/>
      <w:iCs/>
    </w:rPr>
  </w:style>
  <w:style w:type="paragraph" w:customStyle="1" w:styleId="FormFieldCaption1">
    <w:name w:val="Form Field Caption1"/>
    <w:basedOn w:val="FormFieldCaption"/>
    <w:qFormat/>
    <w:rsid w:val="00F85A45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F85A45"/>
    <w:pPr>
      <w:widowControl/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b/>
      <w:snapToGrid/>
      <w:sz w:val="22"/>
      <w:szCs w:val="24"/>
    </w:rPr>
  </w:style>
  <w:style w:type="character" w:customStyle="1" w:styleId="TitleChar">
    <w:name w:val="Title Char"/>
    <w:link w:val="Title"/>
    <w:rsid w:val="00F85A45"/>
    <w:rPr>
      <w:rFonts w:ascii="Arial" w:hAnsi="Arial"/>
      <w:b/>
      <w:sz w:val="22"/>
      <w:szCs w:val="24"/>
    </w:rPr>
  </w:style>
  <w:style w:type="paragraph" w:customStyle="1" w:styleId="OMBInfo">
    <w:name w:val="OMB Info"/>
    <w:basedOn w:val="Normal"/>
    <w:qFormat/>
    <w:rsid w:val="00532DB8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paragraph" w:styleId="NormalWeb">
    <w:name w:val="Normal (Web)"/>
    <w:basedOn w:val="Normal"/>
    <w:uiPriority w:val="99"/>
    <w:unhideWhenUsed/>
    <w:rsid w:val="00151F91"/>
    <w:pPr>
      <w:widowControl/>
      <w:spacing w:before="100" w:beforeAutospacing="1" w:after="100" w:afterAutospacing="1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cking\Desktop\PurdueIUSM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75A1-D33A-446F-A8BD-CBB0C54F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PurdueIUSM[1].dot</Template>
  <TotalTime>4</TotalTime>
  <Pages>5</Pages>
  <Words>425</Words>
  <Characters>4027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Indiana University</Company>
  <LinksUpToDate>false</LinksUpToDate>
  <CharactersWithSpaces>4408</CharactersWithSpaces>
  <SharedDoc>false</SharedDoc>
  <HLinks>
    <vt:vector size="6" baseType="variant">
      <vt:variant>
        <vt:i4>7209001</vt:i4>
      </vt:variant>
      <vt:variant>
        <vt:i4>27</vt:i4>
      </vt:variant>
      <vt:variant>
        <vt:i4>0</vt:i4>
      </vt:variant>
      <vt:variant>
        <vt:i4>5</vt:i4>
      </vt:variant>
      <vt:variant>
        <vt:lpwstr>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VPR</dc:creator>
  <cp:keywords/>
  <cp:lastModifiedBy>Driscol, Julie</cp:lastModifiedBy>
  <cp:revision>4</cp:revision>
  <cp:lastPrinted>2009-12-28T16:25:00Z</cp:lastPrinted>
  <dcterms:created xsi:type="dcterms:W3CDTF">2026-04-29T12:20:00Z</dcterms:created>
  <dcterms:modified xsi:type="dcterms:W3CDTF">2026-05-04T09:01:00Z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ae25b9c3bc4597c5af41c80fe9cf9fc61fbd9009eefd40b97f65315e1d8a8989</vt:lpwstr>
  </property>
</Properties>
</file>